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5A34" w14:textId="77777777" w:rsidR="00950B19" w:rsidRDefault="00950B19"/>
    <w:tbl>
      <w:tblPr>
        <w:tblStyle w:val="Tabel-Gitter"/>
        <w:tblpPr w:vertAnchor="page" w:horzAnchor="page" w:tblpX="8619" w:tblpY="530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okumentinformation"/>
      </w:tblPr>
      <w:tblGrid>
        <w:gridCol w:w="2948"/>
      </w:tblGrid>
      <w:tr w:rsidR="00F9120C" w:rsidRPr="009F03C0" w14:paraId="5FBBFBB7" w14:textId="77777777" w:rsidTr="00A51742">
        <w:trPr>
          <w:trHeight w:hRule="exact" w:val="1503"/>
          <w:tblHeader/>
        </w:trPr>
        <w:tc>
          <w:tcPr>
            <w:tcW w:w="2948" w:type="dxa"/>
          </w:tcPr>
          <w:p w14:paraId="09DE9B37" w14:textId="77777777" w:rsidR="00F9120C" w:rsidRDefault="00D45156" w:rsidP="00D45156">
            <w:pPr>
              <w:pStyle w:val="Afsender"/>
              <w:framePr w:wrap="auto" w:vAnchor="margin" w:hAnchor="text" w:xAlign="left" w:yAlign="inline"/>
              <w:spacing w:line="260" w:lineRule="atLeast"/>
              <w:suppressOverlap w:val="0"/>
              <w:rPr>
                <w:b/>
                <w:caps/>
                <w:sz w:val="22"/>
              </w:rPr>
            </w:pPr>
            <w:bookmarkStart w:id="0" w:name="bmkOrgSender"/>
            <w:bookmarkEnd w:id="0"/>
            <w:r>
              <w:rPr>
                <w:b/>
                <w:caps/>
                <w:sz w:val="22"/>
              </w:rPr>
              <w:t>Teknik og Miljø</w:t>
            </w:r>
          </w:p>
          <w:p w14:paraId="3BF5524A" w14:textId="77777777" w:rsidR="00D45156" w:rsidRDefault="00D45156" w:rsidP="00D45156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Plan og Byggeri</w:t>
            </w:r>
          </w:p>
          <w:p w14:paraId="4D62BB65" w14:textId="77777777" w:rsidR="00D45156" w:rsidRPr="00D45156" w:rsidRDefault="00D45156" w:rsidP="00D45156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Aarhus Kommune</w:t>
            </w:r>
          </w:p>
        </w:tc>
      </w:tr>
      <w:tr w:rsidR="00F9120C" w:rsidRPr="009F03C0" w14:paraId="40FEEF33" w14:textId="77777777" w:rsidTr="001E0834">
        <w:trPr>
          <w:trHeight w:hRule="exact" w:val="6917"/>
        </w:trPr>
        <w:tc>
          <w:tcPr>
            <w:tcW w:w="2948" w:type="dxa"/>
          </w:tcPr>
          <w:p w14:paraId="49B47625" w14:textId="77777777" w:rsidR="00D45156" w:rsidRDefault="00D45156" w:rsidP="0050534D">
            <w:pPr>
              <w:pStyle w:val="Afsender"/>
              <w:framePr w:wrap="auto" w:vAnchor="margin" w:hAnchor="text" w:xAlign="left" w:yAlign="inline"/>
              <w:suppressOverlap w:val="0"/>
            </w:pPr>
            <w:bookmarkStart w:id="1" w:name="bmkSender" w:colFirst="0" w:colLast="0"/>
            <w:r>
              <w:rPr>
                <w:b/>
              </w:rPr>
              <w:t>Lokalplanlægning og VVM</w:t>
            </w:r>
          </w:p>
          <w:p w14:paraId="2B253B0A" w14:textId="77777777" w:rsidR="00D45156" w:rsidRDefault="00D45156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Karen Blixens Boulevard 7</w:t>
            </w:r>
          </w:p>
          <w:p w14:paraId="4E56C10E" w14:textId="77777777" w:rsidR="00D45156" w:rsidRDefault="00D45156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8220 Brabrand</w:t>
            </w:r>
          </w:p>
          <w:p w14:paraId="7139086E" w14:textId="77777777" w:rsidR="00D45156" w:rsidRDefault="00D45156" w:rsidP="0050534D">
            <w:pPr>
              <w:pStyle w:val="Afsender"/>
              <w:framePr w:wrap="auto" w:vAnchor="margin" w:hAnchor="text" w:xAlign="left" w:yAlign="inline"/>
              <w:suppressOverlap w:val="0"/>
            </w:pPr>
          </w:p>
          <w:p w14:paraId="340555B4" w14:textId="77777777" w:rsidR="00D45156" w:rsidRDefault="00D45156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Telefon: 89 40 44 00</w:t>
            </w:r>
          </w:p>
          <w:p w14:paraId="4BB5AA0A" w14:textId="77777777" w:rsidR="00D45156" w:rsidRDefault="00D45156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Direkte telefon: 29 27 65 84</w:t>
            </w:r>
          </w:p>
          <w:p w14:paraId="13491EB2" w14:textId="77777777" w:rsidR="00D45156" w:rsidRDefault="00D45156" w:rsidP="0050534D">
            <w:pPr>
              <w:pStyle w:val="Afsender"/>
              <w:framePr w:wrap="auto" w:vAnchor="margin" w:hAnchor="text" w:xAlign="left" w:yAlign="inline"/>
              <w:suppressOverlap w:val="0"/>
            </w:pPr>
          </w:p>
          <w:p w14:paraId="772B5D11" w14:textId="77777777" w:rsidR="00D45156" w:rsidRDefault="00D45156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E-mail:</w:t>
            </w:r>
          </w:p>
          <w:p w14:paraId="559E3D2D" w14:textId="77777777" w:rsidR="00D45156" w:rsidRPr="00D45156" w:rsidRDefault="00D45156" w:rsidP="0050534D">
            <w:pPr>
              <w:pStyle w:val="Afsender"/>
              <w:framePr w:wrap="auto" w:vAnchor="margin" w:hAnchor="text" w:xAlign="left" w:yAlign="inline"/>
              <w:suppressOverlap w:val="0"/>
              <w:rPr>
                <w:lang w:val="en-US"/>
              </w:rPr>
            </w:pPr>
            <w:r w:rsidRPr="00D45156">
              <w:rPr>
                <w:lang w:val="en-US"/>
              </w:rPr>
              <w:t>pbm@mtm.aarhus.dk</w:t>
            </w:r>
          </w:p>
          <w:p w14:paraId="329DC5AF" w14:textId="77777777" w:rsidR="00D45156" w:rsidRPr="00D45156" w:rsidRDefault="00D45156" w:rsidP="0050534D">
            <w:pPr>
              <w:pStyle w:val="Afsender"/>
              <w:framePr w:wrap="auto" w:vAnchor="margin" w:hAnchor="text" w:xAlign="left" w:yAlign="inline"/>
              <w:suppressOverlap w:val="0"/>
              <w:rPr>
                <w:lang w:val="en-US"/>
              </w:rPr>
            </w:pPr>
            <w:r w:rsidRPr="00D45156">
              <w:rPr>
                <w:lang w:val="en-US"/>
              </w:rPr>
              <w:t>Direkte e-mail:</w:t>
            </w:r>
          </w:p>
          <w:p w14:paraId="69B59859" w14:textId="77777777" w:rsidR="00D45156" w:rsidRPr="0063506D" w:rsidRDefault="00D45156" w:rsidP="0050534D">
            <w:pPr>
              <w:pStyle w:val="Afsender"/>
              <w:framePr w:wrap="auto" w:vAnchor="margin" w:hAnchor="text" w:xAlign="left" w:yAlign="inline"/>
              <w:suppressOverlap w:val="0"/>
              <w:rPr>
                <w:lang w:val="en-US"/>
              </w:rPr>
            </w:pPr>
            <w:r w:rsidRPr="0063506D">
              <w:rPr>
                <w:lang w:val="en-US"/>
              </w:rPr>
              <w:t>renya@aarhus.dk</w:t>
            </w:r>
          </w:p>
          <w:p w14:paraId="76A27D00" w14:textId="77777777" w:rsidR="00D45156" w:rsidRPr="0063506D" w:rsidRDefault="00D45156" w:rsidP="0050534D">
            <w:pPr>
              <w:pStyle w:val="Afsender"/>
              <w:framePr w:wrap="auto" w:vAnchor="margin" w:hAnchor="text" w:xAlign="left" w:yAlign="inline"/>
              <w:suppressOverlap w:val="0"/>
              <w:rPr>
                <w:lang w:val="en-US"/>
              </w:rPr>
            </w:pPr>
          </w:p>
          <w:p w14:paraId="52A24DB4" w14:textId="5990C770" w:rsidR="00D45156" w:rsidRPr="0063506D" w:rsidRDefault="00D45156" w:rsidP="0050534D">
            <w:pPr>
              <w:pStyle w:val="Afsender"/>
              <w:framePr w:wrap="auto" w:vAnchor="margin" w:hAnchor="text" w:xAlign="left" w:yAlign="inline"/>
              <w:suppressOverlap w:val="0"/>
              <w:rPr>
                <w:lang w:val="en-US"/>
              </w:rPr>
            </w:pPr>
            <w:r w:rsidRPr="0063506D">
              <w:rPr>
                <w:lang w:val="en-US"/>
              </w:rPr>
              <w:t xml:space="preserve">Sag: </w:t>
            </w:r>
            <w:r w:rsidR="00C7186C" w:rsidRPr="0063506D">
              <w:rPr>
                <w:lang w:val="en-US"/>
              </w:rPr>
              <w:t>GEO-2024-001134</w:t>
            </w:r>
          </w:p>
          <w:p w14:paraId="378BD107" w14:textId="77777777" w:rsidR="00D45156" w:rsidRDefault="00D45156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Sagsbehandler:</w:t>
            </w:r>
          </w:p>
          <w:p w14:paraId="09DEBCD5" w14:textId="77777777" w:rsidR="007A1887" w:rsidRPr="00D45156" w:rsidRDefault="00D45156" w:rsidP="0050534D">
            <w:pPr>
              <w:pStyle w:val="Afsender"/>
              <w:framePr w:wrap="auto" w:vAnchor="margin" w:hAnchor="text" w:xAlign="left" w:yAlign="inline"/>
              <w:suppressOverlap w:val="0"/>
            </w:pPr>
            <w:r>
              <w:t>Rene Nygaard Antvorskov</w:t>
            </w:r>
          </w:p>
        </w:tc>
      </w:tr>
    </w:tbl>
    <w:p w14:paraId="0F2B5DBC" w14:textId="50FC97BE" w:rsidR="00D84B8F" w:rsidRDefault="00502FBC" w:rsidP="00CF44E0">
      <w:pPr>
        <w:pStyle w:val="Overskrift1"/>
      </w:pPr>
      <w:bookmarkStart w:id="2" w:name="bmkHeader"/>
      <w:bookmarkEnd w:id="1"/>
      <w:bookmarkEnd w:id="2"/>
      <w:r>
        <w:t xml:space="preserve">Første </w:t>
      </w:r>
      <w:r w:rsidR="0063506D">
        <w:t>møde med lokale repræsentanter</w:t>
      </w:r>
      <w:r>
        <w:t xml:space="preserve"> 29. april 2025</w:t>
      </w:r>
    </w:p>
    <w:p w14:paraId="0DB79F7C" w14:textId="6F383B93" w:rsidR="00CF44E0" w:rsidRDefault="00362F05" w:rsidP="00362F05">
      <w:pPr>
        <w:tabs>
          <w:tab w:val="left" w:pos="2400"/>
        </w:tabs>
      </w:pPr>
      <w:r>
        <w:tab/>
      </w:r>
    </w:p>
    <w:p w14:paraId="2D6EFA7D" w14:textId="77777777" w:rsidR="00D45156" w:rsidRPr="00687871" w:rsidRDefault="00D45156" w:rsidP="00D45156">
      <w:pPr>
        <w:pStyle w:val="Overskrift1"/>
        <w:rPr>
          <w:sz w:val="20"/>
          <w:szCs w:val="20"/>
        </w:rPr>
      </w:pPr>
      <w:bookmarkStart w:id="3" w:name="bmkStart"/>
      <w:bookmarkEnd w:id="3"/>
      <w:r w:rsidRPr="00687871">
        <w:rPr>
          <w:sz w:val="20"/>
          <w:szCs w:val="20"/>
        </w:rPr>
        <w:t>Deltagere:</w:t>
      </w:r>
    </w:p>
    <w:p w14:paraId="158C62AE" w14:textId="3421B9CC" w:rsidR="00D45156" w:rsidRDefault="008C5B42" w:rsidP="26ADA7DF">
      <w:r>
        <w:t>Henriette Pedersen, Hanne Sørensen, Jacob Søgaard Clausen, Hanne Broe, Berit Elleby</w:t>
      </w:r>
      <w:r w:rsidR="00FB1372">
        <w:t xml:space="preserve"> </w:t>
      </w:r>
      <w:r w:rsidR="00617543">
        <w:t xml:space="preserve">og </w:t>
      </w:r>
      <w:r w:rsidR="00D45156">
        <w:t>René Nygaard Antvorskov (ref</w:t>
      </w:r>
      <w:r w:rsidR="0EFA48ED">
        <w:t>.</w:t>
      </w:r>
      <w:r w:rsidR="00D45156">
        <w:t>)</w:t>
      </w:r>
    </w:p>
    <w:p w14:paraId="45B27BD0" w14:textId="77777777" w:rsidR="00D45156" w:rsidRDefault="00D45156" w:rsidP="00D45156"/>
    <w:p w14:paraId="7FC125C2" w14:textId="32D3BCBC" w:rsidR="00333FF2" w:rsidRPr="00333FF2" w:rsidRDefault="008C5B42" w:rsidP="00333FF2">
      <w:pPr>
        <w:pStyle w:val="Listeafsnit"/>
        <w:keepNext/>
        <w:numPr>
          <w:ilvl w:val="0"/>
          <w:numId w:val="7"/>
        </w:numPr>
        <w:spacing w:line="240" w:lineRule="auto"/>
        <w:rPr>
          <w:b/>
          <w:bCs/>
        </w:rPr>
      </w:pPr>
      <w:r>
        <w:rPr>
          <w:b/>
          <w:bCs/>
        </w:rPr>
        <w:t>Baggrund</w:t>
      </w:r>
      <w:r w:rsidR="00333FF2" w:rsidRPr="00333FF2">
        <w:rPr>
          <w:b/>
          <w:bCs/>
        </w:rPr>
        <w:t xml:space="preserve"> v/</w:t>
      </w:r>
      <w:r>
        <w:rPr>
          <w:b/>
          <w:bCs/>
        </w:rPr>
        <w:t>Berit Elleby</w:t>
      </w:r>
    </w:p>
    <w:p w14:paraId="2FD28302" w14:textId="3447A3C7" w:rsidR="00333FF2" w:rsidRDefault="00333FF2" w:rsidP="00333FF2">
      <w:pPr>
        <w:pStyle w:val="Listeafsnit"/>
        <w:keepNext/>
        <w:spacing w:line="240" w:lineRule="auto"/>
      </w:pPr>
      <w:r w:rsidRPr="00333FF2">
        <w:t>Præsentationsrunde</w:t>
      </w:r>
      <w:r w:rsidR="008C5B42">
        <w:t xml:space="preserve"> og kort redegørelse for baggrunden for processen omkring koblingsstationen ved Trige.</w:t>
      </w:r>
    </w:p>
    <w:p w14:paraId="13685990" w14:textId="77777777" w:rsidR="00333FF2" w:rsidRPr="00333FF2" w:rsidRDefault="00333FF2" w:rsidP="00333FF2">
      <w:pPr>
        <w:pStyle w:val="Listeafsnit"/>
        <w:keepNext/>
        <w:spacing w:line="240" w:lineRule="auto"/>
        <w:rPr>
          <w:b/>
          <w:bCs/>
        </w:rPr>
      </w:pPr>
    </w:p>
    <w:p w14:paraId="25409F56" w14:textId="34B2082C" w:rsidR="00333FF2" w:rsidRPr="00333FF2" w:rsidRDefault="008C5B42" w:rsidP="00333FF2">
      <w:pPr>
        <w:pStyle w:val="Listeafsnit"/>
        <w:keepNext/>
        <w:numPr>
          <w:ilvl w:val="0"/>
          <w:numId w:val="7"/>
        </w:numPr>
        <w:spacing w:line="240" w:lineRule="auto"/>
        <w:rPr>
          <w:b/>
          <w:bCs/>
        </w:rPr>
      </w:pPr>
      <w:r>
        <w:rPr>
          <w:b/>
          <w:bCs/>
        </w:rPr>
        <w:t>Rammesætning</w:t>
      </w:r>
      <w:r w:rsidR="00333FF2" w:rsidRPr="00333FF2">
        <w:rPr>
          <w:b/>
          <w:bCs/>
        </w:rPr>
        <w:t xml:space="preserve"> v/</w:t>
      </w:r>
      <w:r>
        <w:rPr>
          <w:b/>
          <w:bCs/>
        </w:rPr>
        <w:t>Hanne Broe</w:t>
      </w:r>
    </w:p>
    <w:p w14:paraId="2FD54FA1" w14:textId="47BF8693" w:rsidR="009E0233" w:rsidRDefault="008C5B42" w:rsidP="00D516A0">
      <w:pPr>
        <w:pStyle w:val="Listeafsnit"/>
        <w:spacing w:line="240" w:lineRule="auto"/>
      </w:pPr>
      <w:r>
        <w:t>Hanne Broe gennemgik kort rammerne for mødet.</w:t>
      </w:r>
      <w:r w:rsidR="00D218E1">
        <w:t xml:space="preserve"> Regnearket var lidt svært at forstå og meget småt.</w:t>
      </w:r>
    </w:p>
    <w:p w14:paraId="6B9E0D49" w14:textId="77777777" w:rsidR="009E0233" w:rsidRDefault="009E0233" w:rsidP="00D516A0">
      <w:pPr>
        <w:pStyle w:val="Listeafsnit"/>
        <w:spacing w:line="240" w:lineRule="auto"/>
      </w:pPr>
    </w:p>
    <w:p w14:paraId="5B60D9C2" w14:textId="255C93C7" w:rsidR="00333FF2" w:rsidRPr="00333FF2" w:rsidRDefault="00D218E1" w:rsidP="00D516A0">
      <w:pPr>
        <w:pStyle w:val="Listeafsnit"/>
        <w:spacing w:line="240" w:lineRule="auto"/>
      </w:pPr>
      <w:r>
        <w:t>Det blev aftalt at Hanne og Henriette skriver deres bemærkninger ind i Word eller lignende så præcist som muligt</w:t>
      </w:r>
      <w:r w:rsidR="009E0233">
        <w:t xml:space="preserve"> så vi har mulighed for at svare så præcist som muligt.</w:t>
      </w:r>
    </w:p>
    <w:p w14:paraId="58C63028" w14:textId="77777777" w:rsidR="00333FF2" w:rsidRDefault="00333FF2" w:rsidP="00D516A0">
      <w:pPr>
        <w:pStyle w:val="Listeafsnit"/>
        <w:spacing w:line="240" w:lineRule="auto"/>
        <w:rPr>
          <w:b/>
          <w:bCs/>
        </w:rPr>
      </w:pPr>
    </w:p>
    <w:p w14:paraId="67CC9E83" w14:textId="75ACB419" w:rsidR="00193291" w:rsidRPr="00333FF2" w:rsidRDefault="00193291" w:rsidP="00193291">
      <w:pPr>
        <w:pStyle w:val="Listeafsnit"/>
        <w:keepNext/>
        <w:numPr>
          <w:ilvl w:val="0"/>
          <w:numId w:val="7"/>
        </w:numPr>
        <w:spacing w:line="240" w:lineRule="auto"/>
        <w:rPr>
          <w:b/>
          <w:bCs/>
        </w:rPr>
      </w:pPr>
      <w:r>
        <w:rPr>
          <w:b/>
          <w:bCs/>
        </w:rPr>
        <w:t>Gennemgang af processen</w:t>
      </w:r>
      <w:r w:rsidRPr="00333FF2">
        <w:rPr>
          <w:b/>
          <w:bCs/>
        </w:rPr>
        <w:t xml:space="preserve"> v/</w:t>
      </w:r>
      <w:r>
        <w:rPr>
          <w:b/>
          <w:bCs/>
        </w:rPr>
        <w:t>Berit</w:t>
      </w:r>
    </w:p>
    <w:p w14:paraId="5BD93C7F" w14:textId="293633D4" w:rsidR="00193291" w:rsidRPr="00193291" w:rsidRDefault="00193291" w:rsidP="00D516A0">
      <w:pPr>
        <w:pStyle w:val="Listeafsnit"/>
        <w:spacing w:line="240" w:lineRule="auto"/>
      </w:pPr>
      <w:r>
        <w:t>Den videre proces blev gennemgået.</w:t>
      </w:r>
    </w:p>
    <w:p w14:paraId="764247E2" w14:textId="77777777" w:rsidR="00193291" w:rsidRPr="00333FF2" w:rsidRDefault="00193291" w:rsidP="00D516A0">
      <w:pPr>
        <w:pStyle w:val="Listeafsnit"/>
        <w:spacing w:line="240" w:lineRule="auto"/>
        <w:rPr>
          <w:b/>
          <w:bCs/>
        </w:rPr>
      </w:pPr>
    </w:p>
    <w:p w14:paraId="463256D5" w14:textId="566CC9F8" w:rsidR="00333FF2" w:rsidRPr="00333FF2" w:rsidRDefault="00D218E1" w:rsidP="00D516A0">
      <w:pPr>
        <w:pStyle w:val="Listeafsnit"/>
        <w:numPr>
          <w:ilvl w:val="0"/>
          <w:numId w:val="7"/>
        </w:numPr>
        <w:spacing w:line="240" w:lineRule="auto"/>
        <w:rPr>
          <w:b/>
          <w:bCs/>
        </w:rPr>
      </w:pPr>
      <w:r>
        <w:rPr>
          <w:b/>
          <w:bCs/>
        </w:rPr>
        <w:t xml:space="preserve">Gennemgang af umiddelbare bemærkninger </w:t>
      </w:r>
      <w:r w:rsidR="00333FF2" w:rsidRPr="00333FF2">
        <w:rPr>
          <w:b/>
          <w:bCs/>
        </w:rPr>
        <w:t>v/</w:t>
      </w:r>
      <w:r>
        <w:rPr>
          <w:b/>
          <w:bCs/>
        </w:rPr>
        <w:t>Hanne Sørensen</w:t>
      </w:r>
    </w:p>
    <w:p w14:paraId="5FFB6919" w14:textId="4ABA21C1" w:rsidR="009E0233" w:rsidRDefault="009E0233" w:rsidP="00D516A0">
      <w:pPr>
        <w:pStyle w:val="Listeafsnit"/>
        <w:spacing w:line="240" w:lineRule="auto"/>
      </w:pPr>
      <w:r w:rsidRPr="009E0233">
        <w:t>Hanne gennemgik</w:t>
      </w:r>
      <w:r>
        <w:t xml:space="preserve"> punkterne og en lang række emner blev berørt.</w:t>
      </w:r>
    </w:p>
    <w:p w14:paraId="23054341" w14:textId="77777777" w:rsidR="009E0233" w:rsidRDefault="009E0233" w:rsidP="00D516A0">
      <w:pPr>
        <w:pStyle w:val="Listeafsnit"/>
        <w:spacing w:line="240" w:lineRule="auto"/>
      </w:pPr>
    </w:p>
    <w:p w14:paraId="25CC8992" w14:textId="03DB2E4F" w:rsidR="009E0233" w:rsidRDefault="009E0233" w:rsidP="00D516A0">
      <w:pPr>
        <w:pStyle w:val="Listeafsnit"/>
        <w:spacing w:line="240" w:lineRule="auto"/>
      </w:pPr>
      <w:r>
        <w:t>Det blev aftalt, at hvis koncessionsvinder ikke overholder vilkårene i de tilladelser de har fået kan naboer kontakte kommunen så vil vi hjælpe henvendelsen hen til rette myndighed.</w:t>
      </w:r>
    </w:p>
    <w:p w14:paraId="3644CD5E" w14:textId="77777777" w:rsidR="00F977E5" w:rsidRDefault="00F977E5" w:rsidP="00D516A0">
      <w:pPr>
        <w:pStyle w:val="Listeafsnit"/>
        <w:spacing w:line="240" w:lineRule="auto"/>
      </w:pPr>
    </w:p>
    <w:p w14:paraId="6C36F231" w14:textId="41176B72" w:rsidR="009E0233" w:rsidRDefault="000D572F" w:rsidP="00D516A0">
      <w:pPr>
        <w:pStyle w:val="Listeafsnit"/>
        <w:spacing w:line="240" w:lineRule="auto"/>
      </w:pPr>
      <w:r>
        <w:t>En af de emner der fyldte meget, var opmærksomhedszone omkring stationen. Det blev aftalt at I spørger ind til hvad opmærksomhedszonen betyder</w:t>
      </w:r>
      <w:r w:rsidR="00F977E5">
        <w:t>. Aarhus Kommune spørger Energinet om de har brug for en sådan.</w:t>
      </w:r>
    </w:p>
    <w:p w14:paraId="3C73DAED" w14:textId="77777777" w:rsidR="0063674D" w:rsidRDefault="0063674D" w:rsidP="00D516A0">
      <w:pPr>
        <w:pStyle w:val="Listeafsnit"/>
        <w:spacing w:line="240" w:lineRule="auto"/>
      </w:pPr>
    </w:p>
    <w:p w14:paraId="29BC8440" w14:textId="6EA00401" w:rsidR="00114525" w:rsidRDefault="0063674D" w:rsidP="00C7186C">
      <w:pPr>
        <w:pStyle w:val="Listeafsnit"/>
        <w:spacing w:line="240" w:lineRule="auto"/>
      </w:pPr>
      <w:r>
        <w:t xml:space="preserve">Der blev også talt om lokalisering og de scorer som der er givet i nogle af kategorierne. Det bliver en del af de bemærkninger som kommunen modtager. Hvis Energinet har brug for </w:t>
      </w:r>
      <w:r w:rsidR="00C7186C">
        <w:t>opmærksomhedszonen,</w:t>
      </w:r>
      <w:r>
        <w:t xml:space="preserve"> så bør de også være en del af vurderingen.</w:t>
      </w:r>
    </w:p>
    <w:p w14:paraId="11545BF0" w14:textId="77777777" w:rsidR="00C7186C" w:rsidRPr="00114525" w:rsidRDefault="00C7186C" w:rsidP="00C7186C">
      <w:pPr>
        <w:pStyle w:val="Listeafsnit"/>
        <w:spacing w:line="240" w:lineRule="auto"/>
      </w:pPr>
    </w:p>
    <w:p w14:paraId="2BB929E6" w14:textId="510559E4" w:rsidR="00333FF2" w:rsidRDefault="00193291" w:rsidP="00D516A0">
      <w:pPr>
        <w:pStyle w:val="Listeafsnit"/>
        <w:numPr>
          <w:ilvl w:val="0"/>
          <w:numId w:val="7"/>
        </w:numPr>
        <w:spacing w:line="240" w:lineRule="auto"/>
        <w:rPr>
          <w:b/>
          <w:bCs/>
        </w:rPr>
      </w:pPr>
      <w:r>
        <w:rPr>
          <w:b/>
          <w:bCs/>
        </w:rPr>
        <w:t>Afrunding</w:t>
      </w:r>
      <w:r w:rsidR="00333FF2" w:rsidRPr="00333FF2">
        <w:rPr>
          <w:b/>
          <w:bCs/>
        </w:rPr>
        <w:t xml:space="preserve"> v/ </w:t>
      </w:r>
      <w:r>
        <w:rPr>
          <w:b/>
          <w:bCs/>
        </w:rPr>
        <w:t>Alle</w:t>
      </w:r>
    </w:p>
    <w:p w14:paraId="22062FFB" w14:textId="6E1578A7" w:rsidR="002356CE" w:rsidRDefault="00193291" w:rsidP="002356CE">
      <w:pPr>
        <w:pStyle w:val="Listeafsnit"/>
        <w:tabs>
          <w:tab w:val="left" w:pos="1160"/>
        </w:tabs>
        <w:spacing w:line="240" w:lineRule="auto"/>
      </w:pPr>
      <w:r>
        <w:t>Ved evalueringen gentog repræsentanterne at man var blevet lovet et borgermøde</w:t>
      </w:r>
      <w:r w:rsidR="00860FE3">
        <w:t xml:space="preserve"> og at indstillingen til TU kan forstås som dette møde er med to borgere og ikke to repræsentanter for et lokalområde.</w:t>
      </w:r>
    </w:p>
    <w:p w14:paraId="6AEE7E6F" w14:textId="77777777" w:rsidR="002356CE" w:rsidRDefault="002356CE" w:rsidP="002356CE">
      <w:pPr>
        <w:pStyle w:val="Listeafsnit"/>
        <w:tabs>
          <w:tab w:val="left" w:pos="1160"/>
        </w:tabs>
        <w:spacing w:line="240" w:lineRule="auto"/>
      </w:pPr>
    </w:p>
    <w:p w14:paraId="64126F76" w14:textId="015E8AB0" w:rsidR="00860FE3" w:rsidRDefault="00167382" w:rsidP="00D516A0">
      <w:pPr>
        <w:pStyle w:val="Listeafsnit"/>
        <w:tabs>
          <w:tab w:val="left" w:pos="1160"/>
        </w:tabs>
        <w:spacing w:line="240" w:lineRule="auto"/>
      </w:pPr>
      <w:r w:rsidRPr="00167382">
        <w:t>Kommunen vil kontakte Energinet og Miljøstyrelsen for at informere dem om, at vi gerne vil koble os på deres borgermøde i høringsfasen.</w:t>
      </w:r>
    </w:p>
    <w:p w14:paraId="7F372544" w14:textId="10EE44DA" w:rsidR="00860FE3" w:rsidRPr="003F704F" w:rsidRDefault="00860FE3" w:rsidP="00D516A0">
      <w:pPr>
        <w:pStyle w:val="Listeafsnit"/>
        <w:tabs>
          <w:tab w:val="left" w:pos="1160"/>
        </w:tabs>
        <w:spacing w:line="240" w:lineRule="auto"/>
      </w:pPr>
      <w:r>
        <w:t>Det blev aftalt at når vi får bemærkningerne til materialet behandler kommunen det hurtigst muligt og sender det ud så tidligt som muligt forud for næste møde</w:t>
      </w:r>
      <w:r w:rsidR="002F479E">
        <w:t>, som er 3. juni</w:t>
      </w:r>
      <w:r w:rsidR="00DB1368">
        <w:t>.</w:t>
      </w:r>
    </w:p>
    <w:sectPr w:rsidR="00860FE3" w:rsidRPr="003F704F" w:rsidSect="00B17D21">
      <w:headerReference w:type="default" r:id="rId11"/>
      <w:footerReference w:type="default" r:id="rId12"/>
      <w:headerReference w:type="first" r:id="rId13"/>
      <w:pgSz w:w="11906" w:h="16838" w:code="9"/>
      <w:pgMar w:top="3742" w:right="368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860B1" w14:textId="77777777" w:rsidR="00AB0B88" w:rsidRDefault="00AB0B88" w:rsidP="00FF1D88">
      <w:pPr>
        <w:spacing w:line="240" w:lineRule="auto"/>
      </w:pPr>
      <w:r>
        <w:separator/>
      </w:r>
    </w:p>
  </w:endnote>
  <w:endnote w:type="continuationSeparator" w:id="0">
    <w:p w14:paraId="694F97F8" w14:textId="77777777" w:rsidR="00AB0B88" w:rsidRDefault="00AB0B88" w:rsidP="00FF1D88">
      <w:pPr>
        <w:spacing w:line="240" w:lineRule="auto"/>
      </w:pPr>
      <w:r>
        <w:continuationSeparator/>
      </w:r>
    </w:p>
  </w:endnote>
  <w:endnote w:type="continuationNotice" w:id="1">
    <w:p w14:paraId="06332C91" w14:textId="77777777" w:rsidR="00AB0B88" w:rsidRDefault="00AB0B8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8FB5C" w14:textId="77777777" w:rsidR="00E628A5" w:rsidRPr="001A5849" w:rsidRDefault="00E628A5" w:rsidP="00207C48">
    <w:pPr>
      <w:pStyle w:val="Sidefod"/>
      <w:tabs>
        <w:tab w:val="clear" w:pos="4819"/>
        <w:tab w:val="clear" w:pos="9638"/>
        <w:tab w:val="left" w:pos="6124"/>
      </w:tabs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3B0D8" w14:textId="77777777" w:rsidR="00AB0B88" w:rsidRDefault="00AB0B88" w:rsidP="00FF1D88">
      <w:pPr>
        <w:spacing w:line="240" w:lineRule="auto"/>
      </w:pPr>
      <w:r>
        <w:separator/>
      </w:r>
    </w:p>
  </w:footnote>
  <w:footnote w:type="continuationSeparator" w:id="0">
    <w:p w14:paraId="5E890D31" w14:textId="77777777" w:rsidR="00AB0B88" w:rsidRDefault="00AB0B88" w:rsidP="00FF1D88">
      <w:pPr>
        <w:spacing w:line="240" w:lineRule="auto"/>
      </w:pPr>
      <w:r>
        <w:continuationSeparator/>
      </w:r>
    </w:p>
  </w:footnote>
  <w:footnote w:type="continuationNotice" w:id="1">
    <w:p w14:paraId="1061F44C" w14:textId="77777777" w:rsidR="00AB0B88" w:rsidRDefault="00AB0B8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8"/>
    </w:tblGrid>
    <w:tr w:rsidR="00E628A5" w14:paraId="0D3970A2" w14:textId="77777777" w:rsidTr="00596E3D">
      <w:trPr>
        <w:trHeight w:val="1134"/>
      </w:trPr>
      <w:tc>
        <w:tcPr>
          <w:tcW w:w="2948" w:type="dxa"/>
        </w:tcPr>
        <w:p w14:paraId="60F7D9E7" w14:textId="164E0E7F" w:rsidR="00E628A5" w:rsidRDefault="00502FBC" w:rsidP="00596E3D">
          <w:pPr>
            <w:pStyle w:val="Afsender"/>
            <w:framePr w:wrap="auto" w:vAnchor="margin" w:hAnchor="text" w:xAlign="left" w:yAlign="inline"/>
            <w:suppressOverlap w:val="0"/>
          </w:pPr>
          <w:r>
            <w:t>29</w:t>
          </w:r>
          <w:r w:rsidR="00D45156">
            <w:t xml:space="preserve">. </w:t>
          </w:r>
          <w:r>
            <w:t>april</w:t>
          </w:r>
          <w:r w:rsidR="00D45156">
            <w:t xml:space="preserve"> </w:t>
          </w:r>
          <w:r>
            <w:t>2025</w:t>
          </w:r>
        </w:p>
        <w:p w14:paraId="1F6F55C0" w14:textId="77777777" w:rsidR="00E628A5" w:rsidRDefault="00E628A5" w:rsidP="00596E3D">
          <w:pPr>
            <w:pStyle w:val="Afsender"/>
            <w:framePr w:wrap="auto" w:vAnchor="margin" w:hAnchor="text" w:xAlign="left" w:yAlign="inline"/>
            <w:suppressOverlap w:val="0"/>
          </w:pPr>
          <w:bookmarkStart w:id="4" w:name="bmkPageText"/>
          <w:r>
            <w:t>Side</w:t>
          </w:r>
          <w:bookmarkEnd w:id="4"/>
          <w:r>
            <w:t xml:space="preserve"> </w:t>
          </w:r>
          <w:r w:rsidR="00B17D21">
            <w:fldChar w:fldCharType="begin"/>
          </w:r>
          <w:r w:rsidR="00B17D21">
            <w:instrText xml:space="preserve"> PAGE   \* MERGEFORMAT </w:instrText>
          </w:r>
          <w:r w:rsidR="00B17D21">
            <w:fldChar w:fldCharType="separate"/>
          </w:r>
          <w:r w:rsidR="005A25BD">
            <w:rPr>
              <w:noProof/>
            </w:rPr>
            <w:t>1</w:t>
          </w:r>
          <w:r w:rsidR="00B17D21">
            <w:rPr>
              <w:noProof/>
            </w:rPr>
            <w:fldChar w:fldCharType="end"/>
          </w:r>
          <w:r>
            <w:t xml:space="preserve"> </w:t>
          </w:r>
          <w:bookmarkStart w:id="5" w:name="bmkOfText"/>
          <w:r>
            <w:t>af</w:t>
          </w:r>
          <w:bookmarkEnd w:id="5"/>
          <w:r>
            <w:t xml:space="preserve"> </w:t>
          </w:r>
          <w:fldSimple w:instr="NUMPAGES   \* MERGEFORMAT">
            <w:r w:rsidR="005A25BD">
              <w:rPr>
                <w:noProof/>
              </w:rPr>
              <w:t>1</w:t>
            </w:r>
          </w:fldSimple>
        </w:p>
      </w:tc>
    </w:tr>
  </w:tbl>
  <w:p w14:paraId="6FA2AE12" w14:textId="77777777" w:rsidR="00E628A5" w:rsidRDefault="00D45156" w:rsidP="00D84B8F">
    <w:r>
      <w:rPr>
        <w:noProof/>
      </w:rPr>
      <w:drawing>
        <wp:anchor distT="0" distB="0" distL="114300" distR="114300" simplePos="0" relativeHeight="251658240" behindDoc="1" locked="0" layoutInCell="1" allowOverlap="1" wp14:anchorId="4E129954" wp14:editId="3A90F818">
          <wp:simplePos x="0" y="0"/>
          <wp:positionH relativeFrom="page">
            <wp:posOffset>5471795</wp:posOffset>
          </wp:positionH>
          <wp:positionV relativeFrom="page">
            <wp:posOffset>467995</wp:posOffset>
          </wp:positionV>
          <wp:extent cx="624840" cy="880745"/>
          <wp:effectExtent l="0" t="0" r="381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8"/>
    </w:tblGrid>
    <w:tr w:rsidR="00E628A5" w14:paraId="34CB722C" w14:textId="77777777" w:rsidTr="001E0834">
      <w:trPr>
        <w:trHeight w:val="1134"/>
      </w:trPr>
      <w:tc>
        <w:tcPr>
          <w:tcW w:w="2948" w:type="dxa"/>
        </w:tcPr>
        <w:p w14:paraId="569339BA" w14:textId="77777777" w:rsidR="00E628A5" w:rsidRDefault="00E628A5" w:rsidP="003C1177">
          <w:pPr>
            <w:pStyle w:val="Afsender"/>
            <w:framePr w:wrap="auto" w:vAnchor="margin" w:hAnchor="text" w:xAlign="left" w:yAlign="inline"/>
            <w:suppressOverlap w:val="0"/>
          </w:pPr>
        </w:p>
        <w:p w14:paraId="691A6617" w14:textId="77777777" w:rsidR="00E628A5" w:rsidRDefault="00E628A5" w:rsidP="003C1177">
          <w:pPr>
            <w:pStyle w:val="Afsender"/>
            <w:framePr w:wrap="auto" w:vAnchor="margin" w:hAnchor="text" w:xAlign="left" w:yAlign="inline"/>
            <w:suppressOverlap w:val="0"/>
          </w:pPr>
          <w:r>
            <w:t xml:space="preserve">Side </w:t>
          </w:r>
          <w:r w:rsidR="00B17D21">
            <w:fldChar w:fldCharType="begin"/>
          </w:r>
          <w:r w:rsidR="00B17D21">
            <w:instrText xml:space="preserve"> PAGE   \* MERGEFORMAT </w:instrText>
          </w:r>
          <w:r w:rsidR="00B17D21">
            <w:fldChar w:fldCharType="separate"/>
          </w:r>
          <w:r>
            <w:rPr>
              <w:noProof/>
            </w:rPr>
            <w:t>1</w:t>
          </w:r>
          <w:r w:rsidR="00B17D21">
            <w:rPr>
              <w:noProof/>
            </w:rPr>
            <w:fldChar w:fldCharType="end"/>
          </w:r>
          <w:r>
            <w:t xml:space="preserve"> af </w:t>
          </w:r>
          <w:fldSimple w:instr="NUMPAGES   \* MERGEFORMAT">
            <w:r>
              <w:rPr>
                <w:noProof/>
              </w:rPr>
              <w:t>1</w:t>
            </w:r>
          </w:fldSimple>
        </w:p>
      </w:tc>
    </w:tr>
  </w:tbl>
  <w:p w14:paraId="7BE7D873" w14:textId="77777777" w:rsidR="00E628A5" w:rsidRDefault="00E628A5">
    <w:pPr>
      <w:pStyle w:val="Sidehoved"/>
    </w:pPr>
  </w:p>
  <w:p w14:paraId="0867A526" w14:textId="77777777" w:rsidR="00E628A5" w:rsidRDefault="00E628A5">
    <w:pPr>
      <w:pStyle w:val="Sidehoved"/>
    </w:pPr>
  </w:p>
  <w:p w14:paraId="0B374F8A" w14:textId="77777777" w:rsidR="00E628A5" w:rsidRDefault="00E628A5">
    <w:pPr>
      <w:pStyle w:val="Sidehoved"/>
    </w:pPr>
  </w:p>
  <w:p w14:paraId="63F32577" w14:textId="77777777" w:rsidR="00E628A5" w:rsidRDefault="00E628A5">
    <w:pPr>
      <w:pStyle w:val="Sidehoved"/>
    </w:pPr>
  </w:p>
  <w:p w14:paraId="01F13940" w14:textId="77777777" w:rsidR="00E628A5" w:rsidRDefault="00E628A5">
    <w:pPr>
      <w:pStyle w:val="Sidehoved"/>
    </w:pPr>
  </w:p>
  <w:p w14:paraId="1E2DF8C3" w14:textId="77777777" w:rsidR="00E628A5" w:rsidRDefault="00E628A5">
    <w:pPr>
      <w:pStyle w:val="Sidehoved"/>
    </w:pPr>
  </w:p>
  <w:p w14:paraId="64AD0045" w14:textId="77777777" w:rsidR="00E628A5" w:rsidRDefault="00E628A5">
    <w:pPr>
      <w:pStyle w:val="Sidehoved"/>
    </w:pPr>
  </w:p>
  <w:p w14:paraId="5BF04715" w14:textId="77777777" w:rsidR="00E628A5" w:rsidRDefault="00E628A5">
    <w:pPr>
      <w:pStyle w:val="Sidehoved"/>
    </w:pPr>
  </w:p>
  <w:p w14:paraId="2BE3DFAD" w14:textId="77777777" w:rsidR="00E628A5" w:rsidRDefault="00E628A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F10A4"/>
    <w:multiLevelType w:val="hybridMultilevel"/>
    <w:tmpl w:val="D85E50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E7045"/>
    <w:multiLevelType w:val="hybridMultilevel"/>
    <w:tmpl w:val="D85E50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F5BC3"/>
    <w:multiLevelType w:val="hybridMultilevel"/>
    <w:tmpl w:val="95CAFDA6"/>
    <w:lvl w:ilvl="0" w:tplc="89DAD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2E2C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E9A23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82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E6E4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2A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D09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5806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1CE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66136"/>
    <w:multiLevelType w:val="hybridMultilevel"/>
    <w:tmpl w:val="5686E214"/>
    <w:lvl w:ilvl="0" w:tplc="0406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64C4723B"/>
    <w:multiLevelType w:val="hybridMultilevel"/>
    <w:tmpl w:val="6BB44EBC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23F705"/>
    <w:multiLevelType w:val="hybridMultilevel"/>
    <w:tmpl w:val="06C06C36"/>
    <w:lvl w:ilvl="0" w:tplc="D8F82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1EC7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6C85B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5687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489C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443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FA3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AC9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A09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182219">
    <w:abstractNumId w:val="2"/>
  </w:num>
  <w:num w:numId="2" w16cid:durableId="112335612">
    <w:abstractNumId w:val="5"/>
  </w:num>
  <w:num w:numId="3" w16cid:durableId="196758775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580591">
    <w:abstractNumId w:val="4"/>
  </w:num>
  <w:num w:numId="5" w16cid:durableId="1294866607">
    <w:abstractNumId w:val="1"/>
  </w:num>
  <w:num w:numId="6" w16cid:durableId="870457023">
    <w:abstractNumId w:val="3"/>
  </w:num>
  <w:num w:numId="7" w16cid:durableId="484668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AK Notat.dotm"/>
    <w:docVar w:name="DocumentCreated" w:val="True"/>
    <w:docVar w:name="Encrypted_CloudStatistics_DocumentCreation" w:val="jdVW2FK8uI0YHzTHPTEY1w=="/>
    <w:docVar w:name="Encrypted_CloudStatistics_StoryID" w:val="X8Ukti7C65WskOw3PEIEfkwZMZvy24O29LF8+2Yetm678o64yMYKe3xzpVjyhwIC"/>
    <w:docVar w:name="Encrypted_DocCaseNo" w:val="H+StMTFRa4JhSXpZobhzjp+BFtKZQchQWk/Mxs/9IlM="/>
  </w:docVars>
  <w:rsids>
    <w:rsidRoot w:val="00D45156"/>
    <w:rsid w:val="00001A62"/>
    <w:rsid w:val="00003203"/>
    <w:rsid w:val="00004777"/>
    <w:rsid w:val="00005F27"/>
    <w:rsid w:val="00007DC9"/>
    <w:rsid w:val="00012402"/>
    <w:rsid w:val="000233D9"/>
    <w:rsid w:val="000245CB"/>
    <w:rsid w:val="00026257"/>
    <w:rsid w:val="000263A2"/>
    <w:rsid w:val="00027811"/>
    <w:rsid w:val="00027C0F"/>
    <w:rsid w:val="00032440"/>
    <w:rsid w:val="0003277C"/>
    <w:rsid w:val="00033A99"/>
    <w:rsid w:val="00037576"/>
    <w:rsid w:val="0004162B"/>
    <w:rsid w:val="0004418F"/>
    <w:rsid w:val="000477C3"/>
    <w:rsid w:val="000502F1"/>
    <w:rsid w:val="00051182"/>
    <w:rsid w:val="000511E5"/>
    <w:rsid w:val="00054B29"/>
    <w:rsid w:val="00055051"/>
    <w:rsid w:val="00055637"/>
    <w:rsid w:val="000568A5"/>
    <w:rsid w:val="00056B7A"/>
    <w:rsid w:val="00057F98"/>
    <w:rsid w:val="0006577D"/>
    <w:rsid w:val="00070555"/>
    <w:rsid w:val="0007115D"/>
    <w:rsid w:val="00072501"/>
    <w:rsid w:val="00073691"/>
    <w:rsid w:val="00074370"/>
    <w:rsid w:val="00075A3F"/>
    <w:rsid w:val="000763F6"/>
    <w:rsid w:val="0008005B"/>
    <w:rsid w:val="0008455C"/>
    <w:rsid w:val="0009080F"/>
    <w:rsid w:val="00094CE8"/>
    <w:rsid w:val="000A0177"/>
    <w:rsid w:val="000A29F1"/>
    <w:rsid w:val="000A478B"/>
    <w:rsid w:val="000A76A7"/>
    <w:rsid w:val="000A7B82"/>
    <w:rsid w:val="000B019A"/>
    <w:rsid w:val="000B64FA"/>
    <w:rsid w:val="000B6521"/>
    <w:rsid w:val="000B6C0B"/>
    <w:rsid w:val="000B7B55"/>
    <w:rsid w:val="000C1809"/>
    <w:rsid w:val="000C3FE9"/>
    <w:rsid w:val="000C4989"/>
    <w:rsid w:val="000C5E0A"/>
    <w:rsid w:val="000D1716"/>
    <w:rsid w:val="000D45EA"/>
    <w:rsid w:val="000D46BF"/>
    <w:rsid w:val="000D572F"/>
    <w:rsid w:val="000D5A1F"/>
    <w:rsid w:val="000E0D29"/>
    <w:rsid w:val="000E4161"/>
    <w:rsid w:val="000F0507"/>
    <w:rsid w:val="000F072B"/>
    <w:rsid w:val="000F20FD"/>
    <w:rsid w:val="000F75AB"/>
    <w:rsid w:val="000F7D18"/>
    <w:rsid w:val="001008B7"/>
    <w:rsid w:val="001022B7"/>
    <w:rsid w:val="00106F99"/>
    <w:rsid w:val="0011368A"/>
    <w:rsid w:val="00114525"/>
    <w:rsid w:val="0012227D"/>
    <w:rsid w:val="00134914"/>
    <w:rsid w:val="00144A70"/>
    <w:rsid w:val="00147DC6"/>
    <w:rsid w:val="001533DF"/>
    <w:rsid w:val="00153F72"/>
    <w:rsid w:val="001542EA"/>
    <w:rsid w:val="00154AEE"/>
    <w:rsid w:val="00162DF6"/>
    <w:rsid w:val="00165FF0"/>
    <w:rsid w:val="00166334"/>
    <w:rsid w:val="00167382"/>
    <w:rsid w:val="00170CDB"/>
    <w:rsid w:val="00171A13"/>
    <w:rsid w:val="00174468"/>
    <w:rsid w:val="001745C6"/>
    <w:rsid w:val="00176FFC"/>
    <w:rsid w:val="001775FC"/>
    <w:rsid w:val="00193291"/>
    <w:rsid w:val="001969F0"/>
    <w:rsid w:val="001A4753"/>
    <w:rsid w:val="001A5849"/>
    <w:rsid w:val="001A5B66"/>
    <w:rsid w:val="001B048E"/>
    <w:rsid w:val="001B0748"/>
    <w:rsid w:val="001B1247"/>
    <w:rsid w:val="001B28DA"/>
    <w:rsid w:val="001B3693"/>
    <w:rsid w:val="001B383A"/>
    <w:rsid w:val="001B4F71"/>
    <w:rsid w:val="001C0128"/>
    <w:rsid w:val="001C0824"/>
    <w:rsid w:val="001C6087"/>
    <w:rsid w:val="001D1450"/>
    <w:rsid w:val="001E02D0"/>
    <w:rsid w:val="001E0834"/>
    <w:rsid w:val="001E1F0D"/>
    <w:rsid w:val="001E3B71"/>
    <w:rsid w:val="001F493E"/>
    <w:rsid w:val="001F521C"/>
    <w:rsid w:val="00207C48"/>
    <w:rsid w:val="0021443B"/>
    <w:rsid w:val="00220EEE"/>
    <w:rsid w:val="00226E57"/>
    <w:rsid w:val="00227159"/>
    <w:rsid w:val="00230D2F"/>
    <w:rsid w:val="00230E2D"/>
    <w:rsid w:val="00233CDB"/>
    <w:rsid w:val="002356CE"/>
    <w:rsid w:val="00237D3A"/>
    <w:rsid w:val="00242C13"/>
    <w:rsid w:val="00243136"/>
    <w:rsid w:val="002501A2"/>
    <w:rsid w:val="00250C91"/>
    <w:rsid w:val="00250F2B"/>
    <w:rsid w:val="00251387"/>
    <w:rsid w:val="00252D78"/>
    <w:rsid w:val="00254D18"/>
    <w:rsid w:val="00257C53"/>
    <w:rsid w:val="00261FBF"/>
    <w:rsid w:val="00262AB4"/>
    <w:rsid w:val="002713B1"/>
    <w:rsid w:val="002741D7"/>
    <w:rsid w:val="00275F1B"/>
    <w:rsid w:val="00282402"/>
    <w:rsid w:val="0028333B"/>
    <w:rsid w:val="00284F9D"/>
    <w:rsid w:val="0029262F"/>
    <w:rsid w:val="00292A1F"/>
    <w:rsid w:val="00293756"/>
    <w:rsid w:val="002954EF"/>
    <w:rsid w:val="002976E6"/>
    <w:rsid w:val="002A0516"/>
    <w:rsid w:val="002A26A6"/>
    <w:rsid w:val="002B044D"/>
    <w:rsid w:val="002B081A"/>
    <w:rsid w:val="002B102E"/>
    <w:rsid w:val="002B18AC"/>
    <w:rsid w:val="002C24FD"/>
    <w:rsid w:val="002C2F9F"/>
    <w:rsid w:val="002C3939"/>
    <w:rsid w:val="002C3964"/>
    <w:rsid w:val="002C7F3C"/>
    <w:rsid w:val="002D219C"/>
    <w:rsid w:val="002D23B6"/>
    <w:rsid w:val="002D4F85"/>
    <w:rsid w:val="002D5EF1"/>
    <w:rsid w:val="002D66CB"/>
    <w:rsid w:val="002D6AF4"/>
    <w:rsid w:val="002D7838"/>
    <w:rsid w:val="002E4746"/>
    <w:rsid w:val="002E4AA9"/>
    <w:rsid w:val="002E636E"/>
    <w:rsid w:val="002F047C"/>
    <w:rsid w:val="002F3842"/>
    <w:rsid w:val="002F479E"/>
    <w:rsid w:val="002F494B"/>
    <w:rsid w:val="002F67D7"/>
    <w:rsid w:val="002F7BDB"/>
    <w:rsid w:val="00305743"/>
    <w:rsid w:val="00306439"/>
    <w:rsid w:val="00307DDC"/>
    <w:rsid w:val="00314EFD"/>
    <w:rsid w:val="00316E35"/>
    <w:rsid w:val="003175D2"/>
    <w:rsid w:val="00321299"/>
    <w:rsid w:val="00325859"/>
    <w:rsid w:val="0032785D"/>
    <w:rsid w:val="00330543"/>
    <w:rsid w:val="00331302"/>
    <w:rsid w:val="00333FF2"/>
    <w:rsid w:val="00336D6D"/>
    <w:rsid w:val="00346C52"/>
    <w:rsid w:val="003513A4"/>
    <w:rsid w:val="003565C5"/>
    <w:rsid w:val="0036033A"/>
    <w:rsid w:val="00360C82"/>
    <w:rsid w:val="00361008"/>
    <w:rsid w:val="00361522"/>
    <w:rsid w:val="00362F05"/>
    <w:rsid w:val="00363281"/>
    <w:rsid w:val="003701DE"/>
    <w:rsid w:val="00371DB2"/>
    <w:rsid w:val="00371E43"/>
    <w:rsid w:val="00375272"/>
    <w:rsid w:val="00376B5A"/>
    <w:rsid w:val="00376CB6"/>
    <w:rsid w:val="00377E76"/>
    <w:rsid w:val="0038401E"/>
    <w:rsid w:val="003862D7"/>
    <w:rsid w:val="00387D0A"/>
    <w:rsid w:val="003909E5"/>
    <w:rsid w:val="00391436"/>
    <w:rsid w:val="00392C7E"/>
    <w:rsid w:val="003940D4"/>
    <w:rsid w:val="003947CC"/>
    <w:rsid w:val="00395027"/>
    <w:rsid w:val="00395B9D"/>
    <w:rsid w:val="00396DDB"/>
    <w:rsid w:val="003A394C"/>
    <w:rsid w:val="003A3BB6"/>
    <w:rsid w:val="003A6211"/>
    <w:rsid w:val="003A781F"/>
    <w:rsid w:val="003A7905"/>
    <w:rsid w:val="003A7B7B"/>
    <w:rsid w:val="003A7C68"/>
    <w:rsid w:val="003A7D3F"/>
    <w:rsid w:val="003B238E"/>
    <w:rsid w:val="003B67E6"/>
    <w:rsid w:val="003C1177"/>
    <w:rsid w:val="003C573B"/>
    <w:rsid w:val="003D0935"/>
    <w:rsid w:val="003D1A2B"/>
    <w:rsid w:val="003D2FE4"/>
    <w:rsid w:val="003D3499"/>
    <w:rsid w:val="003D35F1"/>
    <w:rsid w:val="003D4E07"/>
    <w:rsid w:val="003D5935"/>
    <w:rsid w:val="003D733D"/>
    <w:rsid w:val="003E3E7C"/>
    <w:rsid w:val="003F1D86"/>
    <w:rsid w:val="003F34CF"/>
    <w:rsid w:val="003F5FFB"/>
    <w:rsid w:val="003F704F"/>
    <w:rsid w:val="00400B7C"/>
    <w:rsid w:val="00411E38"/>
    <w:rsid w:val="00413E55"/>
    <w:rsid w:val="00415C04"/>
    <w:rsid w:val="00416C40"/>
    <w:rsid w:val="00416E25"/>
    <w:rsid w:val="004204EC"/>
    <w:rsid w:val="00426E38"/>
    <w:rsid w:val="004301EB"/>
    <w:rsid w:val="00431CD4"/>
    <w:rsid w:val="00433AA1"/>
    <w:rsid w:val="0043578D"/>
    <w:rsid w:val="00436BD6"/>
    <w:rsid w:val="004417F7"/>
    <w:rsid w:val="00441AA7"/>
    <w:rsid w:val="00446B22"/>
    <w:rsid w:val="00446F9B"/>
    <w:rsid w:val="00447F63"/>
    <w:rsid w:val="0045252C"/>
    <w:rsid w:val="0045281A"/>
    <w:rsid w:val="00453594"/>
    <w:rsid w:val="00460225"/>
    <w:rsid w:val="00463ABE"/>
    <w:rsid w:val="00476CF4"/>
    <w:rsid w:val="00477BDD"/>
    <w:rsid w:val="0048028F"/>
    <w:rsid w:val="004872D6"/>
    <w:rsid w:val="00492681"/>
    <w:rsid w:val="00493CCF"/>
    <w:rsid w:val="004964B2"/>
    <w:rsid w:val="004977A1"/>
    <w:rsid w:val="004A0162"/>
    <w:rsid w:val="004A269D"/>
    <w:rsid w:val="004A2D5F"/>
    <w:rsid w:val="004A5683"/>
    <w:rsid w:val="004A65DF"/>
    <w:rsid w:val="004A68BD"/>
    <w:rsid w:val="004A7616"/>
    <w:rsid w:val="004A79FF"/>
    <w:rsid w:val="004B0D50"/>
    <w:rsid w:val="004B2BA2"/>
    <w:rsid w:val="004B33B4"/>
    <w:rsid w:val="004C03EB"/>
    <w:rsid w:val="004C3CDE"/>
    <w:rsid w:val="004C4651"/>
    <w:rsid w:val="004C733E"/>
    <w:rsid w:val="004C74E9"/>
    <w:rsid w:val="004D15AD"/>
    <w:rsid w:val="004D4DD6"/>
    <w:rsid w:val="004D6B32"/>
    <w:rsid w:val="004E0EDB"/>
    <w:rsid w:val="004E1FE8"/>
    <w:rsid w:val="004E282A"/>
    <w:rsid w:val="004E2D24"/>
    <w:rsid w:val="004E4207"/>
    <w:rsid w:val="004E7FFB"/>
    <w:rsid w:val="004F1DE3"/>
    <w:rsid w:val="004F5EAB"/>
    <w:rsid w:val="004F5FF3"/>
    <w:rsid w:val="004F7B38"/>
    <w:rsid w:val="0050140F"/>
    <w:rsid w:val="0050215E"/>
    <w:rsid w:val="005026A8"/>
    <w:rsid w:val="005027C3"/>
    <w:rsid w:val="00502FBC"/>
    <w:rsid w:val="0050534D"/>
    <w:rsid w:val="005105E4"/>
    <w:rsid w:val="00511564"/>
    <w:rsid w:val="005122FB"/>
    <w:rsid w:val="005124E8"/>
    <w:rsid w:val="00517EEF"/>
    <w:rsid w:val="005203A1"/>
    <w:rsid w:val="005223A5"/>
    <w:rsid w:val="00526DC0"/>
    <w:rsid w:val="00530C2F"/>
    <w:rsid w:val="00531184"/>
    <w:rsid w:val="005362B5"/>
    <w:rsid w:val="0054245A"/>
    <w:rsid w:val="005424D3"/>
    <w:rsid w:val="005449C7"/>
    <w:rsid w:val="00546EEA"/>
    <w:rsid w:val="005474E3"/>
    <w:rsid w:val="00554AC8"/>
    <w:rsid w:val="00556741"/>
    <w:rsid w:val="00557386"/>
    <w:rsid w:val="00564141"/>
    <w:rsid w:val="00564D41"/>
    <w:rsid w:val="00565DE4"/>
    <w:rsid w:val="00567739"/>
    <w:rsid w:val="00567921"/>
    <w:rsid w:val="0057033A"/>
    <w:rsid w:val="00571100"/>
    <w:rsid w:val="00571F27"/>
    <w:rsid w:val="005749A6"/>
    <w:rsid w:val="0057796E"/>
    <w:rsid w:val="00582536"/>
    <w:rsid w:val="00583883"/>
    <w:rsid w:val="0058613E"/>
    <w:rsid w:val="00593E52"/>
    <w:rsid w:val="00596301"/>
    <w:rsid w:val="0059649A"/>
    <w:rsid w:val="005966FB"/>
    <w:rsid w:val="00596E3D"/>
    <w:rsid w:val="00597BA6"/>
    <w:rsid w:val="005A25BD"/>
    <w:rsid w:val="005A5E38"/>
    <w:rsid w:val="005A7C4B"/>
    <w:rsid w:val="005A7D8B"/>
    <w:rsid w:val="005B3983"/>
    <w:rsid w:val="005B45DB"/>
    <w:rsid w:val="005C2440"/>
    <w:rsid w:val="005C33AB"/>
    <w:rsid w:val="005C3F38"/>
    <w:rsid w:val="005C7253"/>
    <w:rsid w:val="005C74B2"/>
    <w:rsid w:val="005D147F"/>
    <w:rsid w:val="005D3834"/>
    <w:rsid w:val="005E062B"/>
    <w:rsid w:val="005E0C1B"/>
    <w:rsid w:val="005E2ED9"/>
    <w:rsid w:val="005E4529"/>
    <w:rsid w:val="005E797E"/>
    <w:rsid w:val="005F132B"/>
    <w:rsid w:val="005F2834"/>
    <w:rsid w:val="005F2B36"/>
    <w:rsid w:val="005F3D9F"/>
    <w:rsid w:val="005F5352"/>
    <w:rsid w:val="00602890"/>
    <w:rsid w:val="00602C59"/>
    <w:rsid w:val="006031E3"/>
    <w:rsid w:val="00605360"/>
    <w:rsid w:val="00611080"/>
    <w:rsid w:val="0061161A"/>
    <w:rsid w:val="00614E77"/>
    <w:rsid w:val="00616DCA"/>
    <w:rsid w:val="00617543"/>
    <w:rsid w:val="00617FED"/>
    <w:rsid w:val="00620C26"/>
    <w:rsid w:val="00625DDA"/>
    <w:rsid w:val="00626A42"/>
    <w:rsid w:val="00630155"/>
    <w:rsid w:val="006333A4"/>
    <w:rsid w:val="0063506D"/>
    <w:rsid w:val="0063674D"/>
    <w:rsid w:val="00637FF8"/>
    <w:rsid w:val="0064534C"/>
    <w:rsid w:val="00651D68"/>
    <w:rsid w:val="00651EB5"/>
    <w:rsid w:val="006557B7"/>
    <w:rsid w:val="00655ADC"/>
    <w:rsid w:val="00662812"/>
    <w:rsid w:val="00665586"/>
    <w:rsid w:val="006663D8"/>
    <w:rsid w:val="00671BD6"/>
    <w:rsid w:val="0067281D"/>
    <w:rsid w:val="00673671"/>
    <w:rsid w:val="00676C31"/>
    <w:rsid w:val="006844CF"/>
    <w:rsid w:val="00685A71"/>
    <w:rsid w:val="00691695"/>
    <w:rsid w:val="006932A1"/>
    <w:rsid w:val="00696717"/>
    <w:rsid w:val="006A1E3F"/>
    <w:rsid w:val="006A5D39"/>
    <w:rsid w:val="006A67D7"/>
    <w:rsid w:val="006A7D17"/>
    <w:rsid w:val="006B0E44"/>
    <w:rsid w:val="006B1C37"/>
    <w:rsid w:val="006C12DE"/>
    <w:rsid w:val="006C310C"/>
    <w:rsid w:val="006C6ED8"/>
    <w:rsid w:val="006D3EDA"/>
    <w:rsid w:val="006D4235"/>
    <w:rsid w:val="006D42D0"/>
    <w:rsid w:val="006D5C9D"/>
    <w:rsid w:val="006E00DE"/>
    <w:rsid w:val="006E70E4"/>
    <w:rsid w:val="006F28C4"/>
    <w:rsid w:val="006F2D04"/>
    <w:rsid w:val="006F40A9"/>
    <w:rsid w:val="007030F7"/>
    <w:rsid w:val="00703883"/>
    <w:rsid w:val="007065D9"/>
    <w:rsid w:val="00706872"/>
    <w:rsid w:val="00710AFA"/>
    <w:rsid w:val="00713C7E"/>
    <w:rsid w:val="007151D6"/>
    <w:rsid w:val="00717B67"/>
    <w:rsid w:val="00723B14"/>
    <w:rsid w:val="00731138"/>
    <w:rsid w:val="00731D81"/>
    <w:rsid w:val="00733037"/>
    <w:rsid w:val="00735EE0"/>
    <w:rsid w:val="00741AFE"/>
    <w:rsid w:val="00753C3D"/>
    <w:rsid w:val="00755582"/>
    <w:rsid w:val="00760B4E"/>
    <w:rsid w:val="00761FA8"/>
    <w:rsid w:val="00766583"/>
    <w:rsid w:val="00777FA0"/>
    <w:rsid w:val="00786047"/>
    <w:rsid w:val="00786CAB"/>
    <w:rsid w:val="007A1887"/>
    <w:rsid w:val="007A2B34"/>
    <w:rsid w:val="007A4A17"/>
    <w:rsid w:val="007A5BA1"/>
    <w:rsid w:val="007A7B7A"/>
    <w:rsid w:val="007B0270"/>
    <w:rsid w:val="007B08F1"/>
    <w:rsid w:val="007B10FE"/>
    <w:rsid w:val="007B26F6"/>
    <w:rsid w:val="007B3A8B"/>
    <w:rsid w:val="007B4F23"/>
    <w:rsid w:val="007B5CAD"/>
    <w:rsid w:val="007B66A4"/>
    <w:rsid w:val="007B69E9"/>
    <w:rsid w:val="007C19BE"/>
    <w:rsid w:val="007C3841"/>
    <w:rsid w:val="007C4515"/>
    <w:rsid w:val="007C6489"/>
    <w:rsid w:val="007D0498"/>
    <w:rsid w:val="007D44B3"/>
    <w:rsid w:val="007E1173"/>
    <w:rsid w:val="007E3B53"/>
    <w:rsid w:val="007E5634"/>
    <w:rsid w:val="007F02CE"/>
    <w:rsid w:val="007F0B71"/>
    <w:rsid w:val="007F13C6"/>
    <w:rsid w:val="007F2D6C"/>
    <w:rsid w:val="007F2E35"/>
    <w:rsid w:val="007F4FBA"/>
    <w:rsid w:val="007F6C90"/>
    <w:rsid w:val="007F6D00"/>
    <w:rsid w:val="00800B7A"/>
    <w:rsid w:val="00804E07"/>
    <w:rsid w:val="00805B69"/>
    <w:rsid w:val="008107B2"/>
    <w:rsid w:val="00811F96"/>
    <w:rsid w:val="00823582"/>
    <w:rsid w:val="00827955"/>
    <w:rsid w:val="00831498"/>
    <w:rsid w:val="00833C42"/>
    <w:rsid w:val="00836690"/>
    <w:rsid w:val="008458EC"/>
    <w:rsid w:val="008514EF"/>
    <w:rsid w:val="008516DD"/>
    <w:rsid w:val="00851963"/>
    <w:rsid w:val="008535A2"/>
    <w:rsid w:val="00854063"/>
    <w:rsid w:val="00855BF4"/>
    <w:rsid w:val="00857104"/>
    <w:rsid w:val="00860FE3"/>
    <w:rsid w:val="00861109"/>
    <w:rsid w:val="00865DF0"/>
    <w:rsid w:val="00872223"/>
    <w:rsid w:val="00874419"/>
    <w:rsid w:val="008748CC"/>
    <w:rsid w:val="00876257"/>
    <w:rsid w:val="00876C2C"/>
    <w:rsid w:val="008819A8"/>
    <w:rsid w:val="0088210D"/>
    <w:rsid w:val="00884455"/>
    <w:rsid w:val="008847F2"/>
    <w:rsid w:val="00886F5A"/>
    <w:rsid w:val="008931EB"/>
    <w:rsid w:val="008945D3"/>
    <w:rsid w:val="008A0792"/>
    <w:rsid w:val="008A21D2"/>
    <w:rsid w:val="008A5945"/>
    <w:rsid w:val="008A72A5"/>
    <w:rsid w:val="008B2237"/>
    <w:rsid w:val="008C11E7"/>
    <w:rsid w:val="008C5B42"/>
    <w:rsid w:val="008D0E96"/>
    <w:rsid w:val="008D1318"/>
    <w:rsid w:val="008D24CE"/>
    <w:rsid w:val="008D4B27"/>
    <w:rsid w:val="008D5FC7"/>
    <w:rsid w:val="008D63C4"/>
    <w:rsid w:val="008D681F"/>
    <w:rsid w:val="008F1E93"/>
    <w:rsid w:val="008F29E8"/>
    <w:rsid w:val="008F5775"/>
    <w:rsid w:val="009016CB"/>
    <w:rsid w:val="00903E99"/>
    <w:rsid w:val="00906CB8"/>
    <w:rsid w:val="00906DB5"/>
    <w:rsid w:val="009134D5"/>
    <w:rsid w:val="00913E99"/>
    <w:rsid w:val="00915AAD"/>
    <w:rsid w:val="009231CE"/>
    <w:rsid w:val="00923DD3"/>
    <w:rsid w:val="009243DC"/>
    <w:rsid w:val="00926720"/>
    <w:rsid w:val="0092751A"/>
    <w:rsid w:val="0093375B"/>
    <w:rsid w:val="00936169"/>
    <w:rsid w:val="0093693F"/>
    <w:rsid w:val="00937B12"/>
    <w:rsid w:val="00942415"/>
    <w:rsid w:val="00950B19"/>
    <w:rsid w:val="00952EAC"/>
    <w:rsid w:val="00955912"/>
    <w:rsid w:val="00956B36"/>
    <w:rsid w:val="00961881"/>
    <w:rsid w:val="00964C0F"/>
    <w:rsid w:val="00966800"/>
    <w:rsid w:val="00970522"/>
    <w:rsid w:val="00975C80"/>
    <w:rsid w:val="00987229"/>
    <w:rsid w:val="009879D0"/>
    <w:rsid w:val="009931A0"/>
    <w:rsid w:val="00997D1B"/>
    <w:rsid w:val="009A036D"/>
    <w:rsid w:val="009A0FD4"/>
    <w:rsid w:val="009A2968"/>
    <w:rsid w:val="009A7BC4"/>
    <w:rsid w:val="009A7FA5"/>
    <w:rsid w:val="009B0D83"/>
    <w:rsid w:val="009B276A"/>
    <w:rsid w:val="009B3A3B"/>
    <w:rsid w:val="009B41DD"/>
    <w:rsid w:val="009C0C17"/>
    <w:rsid w:val="009C0E67"/>
    <w:rsid w:val="009C1A00"/>
    <w:rsid w:val="009D0015"/>
    <w:rsid w:val="009E0233"/>
    <w:rsid w:val="009E20B2"/>
    <w:rsid w:val="009E23D8"/>
    <w:rsid w:val="009E6B87"/>
    <w:rsid w:val="009F03C0"/>
    <w:rsid w:val="009F04BA"/>
    <w:rsid w:val="009F1996"/>
    <w:rsid w:val="009F751C"/>
    <w:rsid w:val="00A024E1"/>
    <w:rsid w:val="00A04A0D"/>
    <w:rsid w:val="00A05902"/>
    <w:rsid w:val="00A0629A"/>
    <w:rsid w:val="00A071C0"/>
    <w:rsid w:val="00A07EAC"/>
    <w:rsid w:val="00A1025D"/>
    <w:rsid w:val="00A2116F"/>
    <w:rsid w:val="00A310F1"/>
    <w:rsid w:val="00A33B0E"/>
    <w:rsid w:val="00A33EBD"/>
    <w:rsid w:val="00A416CB"/>
    <w:rsid w:val="00A51742"/>
    <w:rsid w:val="00A52ADF"/>
    <w:rsid w:val="00A52CDD"/>
    <w:rsid w:val="00A54A9F"/>
    <w:rsid w:val="00A56C02"/>
    <w:rsid w:val="00A6273B"/>
    <w:rsid w:val="00A67EFD"/>
    <w:rsid w:val="00A71DAE"/>
    <w:rsid w:val="00A727BD"/>
    <w:rsid w:val="00A76350"/>
    <w:rsid w:val="00A80DA2"/>
    <w:rsid w:val="00A824AD"/>
    <w:rsid w:val="00A94D84"/>
    <w:rsid w:val="00A955A0"/>
    <w:rsid w:val="00AB0B88"/>
    <w:rsid w:val="00AB1F44"/>
    <w:rsid w:val="00AB4376"/>
    <w:rsid w:val="00AB5D80"/>
    <w:rsid w:val="00AC0908"/>
    <w:rsid w:val="00AC16EF"/>
    <w:rsid w:val="00AC1D6F"/>
    <w:rsid w:val="00AC1EAD"/>
    <w:rsid w:val="00AC7A29"/>
    <w:rsid w:val="00AD0FD5"/>
    <w:rsid w:val="00AD3D8F"/>
    <w:rsid w:val="00AE0C91"/>
    <w:rsid w:val="00AE1C09"/>
    <w:rsid w:val="00AE4463"/>
    <w:rsid w:val="00AE5DDE"/>
    <w:rsid w:val="00AF32A5"/>
    <w:rsid w:val="00B04D2A"/>
    <w:rsid w:val="00B15275"/>
    <w:rsid w:val="00B17D21"/>
    <w:rsid w:val="00B21AD7"/>
    <w:rsid w:val="00B21E61"/>
    <w:rsid w:val="00B244A5"/>
    <w:rsid w:val="00B25EA2"/>
    <w:rsid w:val="00B26742"/>
    <w:rsid w:val="00B313AF"/>
    <w:rsid w:val="00B32C32"/>
    <w:rsid w:val="00B4526F"/>
    <w:rsid w:val="00B472C0"/>
    <w:rsid w:val="00B477FF"/>
    <w:rsid w:val="00B534B9"/>
    <w:rsid w:val="00B54E78"/>
    <w:rsid w:val="00B54F94"/>
    <w:rsid w:val="00B604FF"/>
    <w:rsid w:val="00B609D0"/>
    <w:rsid w:val="00B63EA2"/>
    <w:rsid w:val="00B65E50"/>
    <w:rsid w:val="00B66A68"/>
    <w:rsid w:val="00B66C1F"/>
    <w:rsid w:val="00B704A7"/>
    <w:rsid w:val="00B82A38"/>
    <w:rsid w:val="00B84AE3"/>
    <w:rsid w:val="00B86520"/>
    <w:rsid w:val="00B86C95"/>
    <w:rsid w:val="00B90362"/>
    <w:rsid w:val="00B9393C"/>
    <w:rsid w:val="00B96A20"/>
    <w:rsid w:val="00BA0939"/>
    <w:rsid w:val="00BA10E6"/>
    <w:rsid w:val="00BA3FBA"/>
    <w:rsid w:val="00BA4260"/>
    <w:rsid w:val="00BB1CE4"/>
    <w:rsid w:val="00BB5D67"/>
    <w:rsid w:val="00BB62CB"/>
    <w:rsid w:val="00BC1365"/>
    <w:rsid w:val="00BC2D89"/>
    <w:rsid w:val="00BC3536"/>
    <w:rsid w:val="00BD3F07"/>
    <w:rsid w:val="00BD5A9B"/>
    <w:rsid w:val="00BD65A5"/>
    <w:rsid w:val="00BE18DC"/>
    <w:rsid w:val="00BF30C1"/>
    <w:rsid w:val="00BF33CA"/>
    <w:rsid w:val="00BF63B2"/>
    <w:rsid w:val="00BF6571"/>
    <w:rsid w:val="00BF67B4"/>
    <w:rsid w:val="00BF7CF2"/>
    <w:rsid w:val="00C02863"/>
    <w:rsid w:val="00C0339F"/>
    <w:rsid w:val="00C05D6F"/>
    <w:rsid w:val="00C12540"/>
    <w:rsid w:val="00C12D0A"/>
    <w:rsid w:val="00C220FE"/>
    <w:rsid w:val="00C22AB9"/>
    <w:rsid w:val="00C258E0"/>
    <w:rsid w:val="00C26D6C"/>
    <w:rsid w:val="00C2765E"/>
    <w:rsid w:val="00C33A92"/>
    <w:rsid w:val="00C42C3F"/>
    <w:rsid w:val="00C46EEC"/>
    <w:rsid w:val="00C5309B"/>
    <w:rsid w:val="00C54ACA"/>
    <w:rsid w:val="00C565EA"/>
    <w:rsid w:val="00C60102"/>
    <w:rsid w:val="00C61A7D"/>
    <w:rsid w:val="00C61CA6"/>
    <w:rsid w:val="00C62EE3"/>
    <w:rsid w:val="00C64106"/>
    <w:rsid w:val="00C7186C"/>
    <w:rsid w:val="00C72166"/>
    <w:rsid w:val="00C7331B"/>
    <w:rsid w:val="00C75315"/>
    <w:rsid w:val="00C774B9"/>
    <w:rsid w:val="00C84146"/>
    <w:rsid w:val="00C85926"/>
    <w:rsid w:val="00C85EDF"/>
    <w:rsid w:val="00C8637D"/>
    <w:rsid w:val="00C86573"/>
    <w:rsid w:val="00C87028"/>
    <w:rsid w:val="00C87733"/>
    <w:rsid w:val="00C92516"/>
    <w:rsid w:val="00C95265"/>
    <w:rsid w:val="00CA1537"/>
    <w:rsid w:val="00CA5B50"/>
    <w:rsid w:val="00CA7131"/>
    <w:rsid w:val="00CA7AEF"/>
    <w:rsid w:val="00CA7D58"/>
    <w:rsid w:val="00CB0C9A"/>
    <w:rsid w:val="00CB55EF"/>
    <w:rsid w:val="00CB6687"/>
    <w:rsid w:val="00CB7875"/>
    <w:rsid w:val="00CC16A5"/>
    <w:rsid w:val="00CC396E"/>
    <w:rsid w:val="00CD443F"/>
    <w:rsid w:val="00CD57F7"/>
    <w:rsid w:val="00CD60CD"/>
    <w:rsid w:val="00CD67E0"/>
    <w:rsid w:val="00CD735C"/>
    <w:rsid w:val="00CE0CC7"/>
    <w:rsid w:val="00CE146F"/>
    <w:rsid w:val="00CE1D22"/>
    <w:rsid w:val="00CE3BFC"/>
    <w:rsid w:val="00CF0064"/>
    <w:rsid w:val="00CF44E0"/>
    <w:rsid w:val="00D00938"/>
    <w:rsid w:val="00D11C2A"/>
    <w:rsid w:val="00D14996"/>
    <w:rsid w:val="00D218E1"/>
    <w:rsid w:val="00D2276B"/>
    <w:rsid w:val="00D22A4E"/>
    <w:rsid w:val="00D306DE"/>
    <w:rsid w:val="00D34063"/>
    <w:rsid w:val="00D34231"/>
    <w:rsid w:val="00D36929"/>
    <w:rsid w:val="00D37A12"/>
    <w:rsid w:val="00D40813"/>
    <w:rsid w:val="00D40F59"/>
    <w:rsid w:val="00D431E4"/>
    <w:rsid w:val="00D43F58"/>
    <w:rsid w:val="00D44C17"/>
    <w:rsid w:val="00D45156"/>
    <w:rsid w:val="00D45F0A"/>
    <w:rsid w:val="00D47019"/>
    <w:rsid w:val="00D50A91"/>
    <w:rsid w:val="00D516A0"/>
    <w:rsid w:val="00D55857"/>
    <w:rsid w:val="00D65294"/>
    <w:rsid w:val="00D66F12"/>
    <w:rsid w:val="00D70414"/>
    <w:rsid w:val="00D7049B"/>
    <w:rsid w:val="00D7051B"/>
    <w:rsid w:val="00D714C6"/>
    <w:rsid w:val="00D76A22"/>
    <w:rsid w:val="00D77755"/>
    <w:rsid w:val="00D82AA5"/>
    <w:rsid w:val="00D83AD8"/>
    <w:rsid w:val="00D84363"/>
    <w:rsid w:val="00D8486E"/>
    <w:rsid w:val="00D84B8F"/>
    <w:rsid w:val="00D84C8D"/>
    <w:rsid w:val="00D863A0"/>
    <w:rsid w:val="00D90401"/>
    <w:rsid w:val="00D942BF"/>
    <w:rsid w:val="00D94499"/>
    <w:rsid w:val="00D966EE"/>
    <w:rsid w:val="00DA1B60"/>
    <w:rsid w:val="00DA1E2F"/>
    <w:rsid w:val="00DA1F6B"/>
    <w:rsid w:val="00DA4093"/>
    <w:rsid w:val="00DA6188"/>
    <w:rsid w:val="00DB0638"/>
    <w:rsid w:val="00DB1368"/>
    <w:rsid w:val="00DB5E68"/>
    <w:rsid w:val="00DB7A19"/>
    <w:rsid w:val="00DC6973"/>
    <w:rsid w:val="00DC7E82"/>
    <w:rsid w:val="00DD0F2A"/>
    <w:rsid w:val="00DE0530"/>
    <w:rsid w:val="00DE37D6"/>
    <w:rsid w:val="00DE3D7F"/>
    <w:rsid w:val="00DE42C0"/>
    <w:rsid w:val="00DE53C9"/>
    <w:rsid w:val="00DE7F1D"/>
    <w:rsid w:val="00DF2DEF"/>
    <w:rsid w:val="00DF355C"/>
    <w:rsid w:val="00DF3EFB"/>
    <w:rsid w:val="00E02BED"/>
    <w:rsid w:val="00E066E2"/>
    <w:rsid w:val="00E06F91"/>
    <w:rsid w:val="00E07F9B"/>
    <w:rsid w:val="00E1001B"/>
    <w:rsid w:val="00E12C28"/>
    <w:rsid w:val="00E1447E"/>
    <w:rsid w:val="00E14BB5"/>
    <w:rsid w:val="00E14BF6"/>
    <w:rsid w:val="00E1646A"/>
    <w:rsid w:val="00E16838"/>
    <w:rsid w:val="00E27DD8"/>
    <w:rsid w:val="00E30B10"/>
    <w:rsid w:val="00E30B99"/>
    <w:rsid w:val="00E30F70"/>
    <w:rsid w:val="00E32C0D"/>
    <w:rsid w:val="00E32CFC"/>
    <w:rsid w:val="00E417D9"/>
    <w:rsid w:val="00E44DA7"/>
    <w:rsid w:val="00E51D45"/>
    <w:rsid w:val="00E538FC"/>
    <w:rsid w:val="00E54DCF"/>
    <w:rsid w:val="00E5510A"/>
    <w:rsid w:val="00E616CA"/>
    <w:rsid w:val="00E628A5"/>
    <w:rsid w:val="00E62F80"/>
    <w:rsid w:val="00E66413"/>
    <w:rsid w:val="00E665CC"/>
    <w:rsid w:val="00E70EB3"/>
    <w:rsid w:val="00E71C30"/>
    <w:rsid w:val="00E71D6E"/>
    <w:rsid w:val="00E734F8"/>
    <w:rsid w:val="00E73F7B"/>
    <w:rsid w:val="00E84ED4"/>
    <w:rsid w:val="00EA1894"/>
    <w:rsid w:val="00EA2982"/>
    <w:rsid w:val="00EA5F2C"/>
    <w:rsid w:val="00EB020C"/>
    <w:rsid w:val="00EB1F4F"/>
    <w:rsid w:val="00EB4435"/>
    <w:rsid w:val="00EB4BEF"/>
    <w:rsid w:val="00EC1FC5"/>
    <w:rsid w:val="00ED4001"/>
    <w:rsid w:val="00ED4979"/>
    <w:rsid w:val="00ED5174"/>
    <w:rsid w:val="00ED577C"/>
    <w:rsid w:val="00ED75B9"/>
    <w:rsid w:val="00EE408B"/>
    <w:rsid w:val="00EE44BB"/>
    <w:rsid w:val="00EF132D"/>
    <w:rsid w:val="00EF2777"/>
    <w:rsid w:val="00EF2B85"/>
    <w:rsid w:val="00EF5908"/>
    <w:rsid w:val="00EF64D2"/>
    <w:rsid w:val="00F01EA5"/>
    <w:rsid w:val="00F0350E"/>
    <w:rsid w:val="00F04578"/>
    <w:rsid w:val="00F05057"/>
    <w:rsid w:val="00F06B96"/>
    <w:rsid w:val="00F06FC3"/>
    <w:rsid w:val="00F07295"/>
    <w:rsid w:val="00F10D5C"/>
    <w:rsid w:val="00F12294"/>
    <w:rsid w:val="00F136BA"/>
    <w:rsid w:val="00F13EBB"/>
    <w:rsid w:val="00F17D42"/>
    <w:rsid w:val="00F22B04"/>
    <w:rsid w:val="00F25A98"/>
    <w:rsid w:val="00F2604C"/>
    <w:rsid w:val="00F2619B"/>
    <w:rsid w:val="00F32C44"/>
    <w:rsid w:val="00F32F29"/>
    <w:rsid w:val="00F3536C"/>
    <w:rsid w:val="00F354D8"/>
    <w:rsid w:val="00F405C8"/>
    <w:rsid w:val="00F42CD3"/>
    <w:rsid w:val="00F47B00"/>
    <w:rsid w:val="00F47D5F"/>
    <w:rsid w:val="00F50E77"/>
    <w:rsid w:val="00F517B2"/>
    <w:rsid w:val="00F51871"/>
    <w:rsid w:val="00F533D8"/>
    <w:rsid w:val="00F5361D"/>
    <w:rsid w:val="00F53E32"/>
    <w:rsid w:val="00F570C8"/>
    <w:rsid w:val="00F6278A"/>
    <w:rsid w:val="00F62988"/>
    <w:rsid w:val="00F667A3"/>
    <w:rsid w:val="00F74B40"/>
    <w:rsid w:val="00F81B3E"/>
    <w:rsid w:val="00F84F59"/>
    <w:rsid w:val="00F8745D"/>
    <w:rsid w:val="00F90075"/>
    <w:rsid w:val="00F9120C"/>
    <w:rsid w:val="00F91556"/>
    <w:rsid w:val="00F9230B"/>
    <w:rsid w:val="00F92627"/>
    <w:rsid w:val="00F977A2"/>
    <w:rsid w:val="00F977E5"/>
    <w:rsid w:val="00FA077C"/>
    <w:rsid w:val="00FA25FC"/>
    <w:rsid w:val="00FA3296"/>
    <w:rsid w:val="00FA4F7B"/>
    <w:rsid w:val="00FA7722"/>
    <w:rsid w:val="00FB0131"/>
    <w:rsid w:val="00FB1372"/>
    <w:rsid w:val="00FB25C4"/>
    <w:rsid w:val="00FB35E2"/>
    <w:rsid w:val="00FB7BE3"/>
    <w:rsid w:val="00FC2C49"/>
    <w:rsid w:val="00FC39CC"/>
    <w:rsid w:val="00FC39E9"/>
    <w:rsid w:val="00FC40CE"/>
    <w:rsid w:val="00FC508E"/>
    <w:rsid w:val="00FC61B1"/>
    <w:rsid w:val="00FC634C"/>
    <w:rsid w:val="00FD5B13"/>
    <w:rsid w:val="00FE166F"/>
    <w:rsid w:val="00FE2083"/>
    <w:rsid w:val="00FE7676"/>
    <w:rsid w:val="00FE7BC5"/>
    <w:rsid w:val="00FF0FF2"/>
    <w:rsid w:val="00FF16AB"/>
    <w:rsid w:val="00FF1D88"/>
    <w:rsid w:val="00FF6C9A"/>
    <w:rsid w:val="015B28E2"/>
    <w:rsid w:val="01DBE85B"/>
    <w:rsid w:val="022F5189"/>
    <w:rsid w:val="0363873C"/>
    <w:rsid w:val="03650C25"/>
    <w:rsid w:val="03CC37CC"/>
    <w:rsid w:val="0407F572"/>
    <w:rsid w:val="04673B7D"/>
    <w:rsid w:val="048B6A58"/>
    <w:rsid w:val="0528D35C"/>
    <w:rsid w:val="070B912B"/>
    <w:rsid w:val="076DF2AF"/>
    <w:rsid w:val="08D7ECFB"/>
    <w:rsid w:val="08F805C4"/>
    <w:rsid w:val="0909B0D5"/>
    <w:rsid w:val="0A7BCFE9"/>
    <w:rsid w:val="0C4163D2"/>
    <w:rsid w:val="0CFD2E3E"/>
    <w:rsid w:val="0E04D269"/>
    <w:rsid w:val="0E450C24"/>
    <w:rsid w:val="0EFA48ED"/>
    <w:rsid w:val="1027BE04"/>
    <w:rsid w:val="1090C9CB"/>
    <w:rsid w:val="10A29C1A"/>
    <w:rsid w:val="116991A2"/>
    <w:rsid w:val="116C0221"/>
    <w:rsid w:val="11AD15A4"/>
    <w:rsid w:val="12078935"/>
    <w:rsid w:val="124E78BB"/>
    <w:rsid w:val="1255CA4E"/>
    <w:rsid w:val="129B0FEE"/>
    <w:rsid w:val="12B57A9E"/>
    <w:rsid w:val="15CF0B80"/>
    <w:rsid w:val="161563D7"/>
    <w:rsid w:val="167815AF"/>
    <w:rsid w:val="180AED95"/>
    <w:rsid w:val="185CFFAD"/>
    <w:rsid w:val="193EE0DF"/>
    <w:rsid w:val="19B0329B"/>
    <w:rsid w:val="1A39CEAE"/>
    <w:rsid w:val="1A65A5B2"/>
    <w:rsid w:val="1AA28EDE"/>
    <w:rsid w:val="1AD23CAC"/>
    <w:rsid w:val="1BF1048A"/>
    <w:rsid w:val="1C467E9B"/>
    <w:rsid w:val="1C87F833"/>
    <w:rsid w:val="1C8BC898"/>
    <w:rsid w:val="1DE24EFC"/>
    <w:rsid w:val="1DFB27E2"/>
    <w:rsid w:val="1E3DCBFE"/>
    <w:rsid w:val="1F2834E0"/>
    <w:rsid w:val="1F9FC410"/>
    <w:rsid w:val="2064F7EC"/>
    <w:rsid w:val="207F70DC"/>
    <w:rsid w:val="20E8EF2C"/>
    <w:rsid w:val="2132C8A4"/>
    <w:rsid w:val="21655D8E"/>
    <w:rsid w:val="21994F20"/>
    <w:rsid w:val="226C7BCE"/>
    <w:rsid w:val="22B944F3"/>
    <w:rsid w:val="22C3F500"/>
    <w:rsid w:val="2378E727"/>
    <w:rsid w:val="23DDEDCA"/>
    <w:rsid w:val="2427DD77"/>
    <w:rsid w:val="242913F1"/>
    <w:rsid w:val="24C30377"/>
    <w:rsid w:val="2565488E"/>
    <w:rsid w:val="256EDDB4"/>
    <w:rsid w:val="26ADA7DF"/>
    <w:rsid w:val="26BA5D0F"/>
    <w:rsid w:val="2754D34C"/>
    <w:rsid w:val="279ADD78"/>
    <w:rsid w:val="2867EF82"/>
    <w:rsid w:val="28B8FE0D"/>
    <w:rsid w:val="294710BA"/>
    <w:rsid w:val="29DE6920"/>
    <w:rsid w:val="2A6FFDCF"/>
    <w:rsid w:val="2AA6FB73"/>
    <w:rsid w:val="2AD3FE71"/>
    <w:rsid w:val="2AE19870"/>
    <w:rsid w:val="2C59E4EA"/>
    <w:rsid w:val="2D2CE561"/>
    <w:rsid w:val="2D46AE48"/>
    <w:rsid w:val="2DC2ACD7"/>
    <w:rsid w:val="2E193932"/>
    <w:rsid w:val="2E1A6547"/>
    <w:rsid w:val="2E26842B"/>
    <w:rsid w:val="2F60D3E2"/>
    <w:rsid w:val="2F8328E6"/>
    <w:rsid w:val="2F847822"/>
    <w:rsid w:val="2FD40816"/>
    <w:rsid w:val="305E2823"/>
    <w:rsid w:val="323BBDA1"/>
    <w:rsid w:val="327F2593"/>
    <w:rsid w:val="33EA67B6"/>
    <w:rsid w:val="348D1A8F"/>
    <w:rsid w:val="352EE6AE"/>
    <w:rsid w:val="35355B30"/>
    <w:rsid w:val="35A6A202"/>
    <w:rsid w:val="35B1F0F0"/>
    <w:rsid w:val="35B98D52"/>
    <w:rsid w:val="36EEDCE3"/>
    <w:rsid w:val="374D83FC"/>
    <w:rsid w:val="37805196"/>
    <w:rsid w:val="380E1014"/>
    <w:rsid w:val="3937B9D5"/>
    <w:rsid w:val="394B8115"/>
    <w:rsid w:val="398F8378"/>
    <w:rsid w:val="39A9E075"/>
    <w:rsid w:val="3A058246"/>
    <w:rsid w:val="3A35B78A"/>
    <w:rsid w:val="3B125848"/>
    <w:rsid w:val="3C28D011"/>
    <w:rsid w:val="3CE9FCC2"/>
    <w:rsid w:val="3CF6EAEE"/>
    <w:rsid w:val="3DC408FA"/>
    <w:rsid w:val="3E7532DE"/>
    <w:rsid w:val="3F2EC64F"/>
    <w:rsid w:val="3F5B30D0"/>
    <w:rsid w:val="3F80BC6D"/>
    <w:rsid w:val="3FABA079"/>
    <w:rsid w:val="3FD4D4BD"/>
    <w:rsid w:val="407644CD"/>
    <w:rsid w:val="41F87DEB"/>
    <w:rsid w:val="4314E7E9"/>
    <w:rsid w:val="441EDDE1"/>
    <w:rsid w:val="44CC6B2B"/>
    <w:rsid w:val="4541D9C7"/>
    <w:rsid w:val="4621EA69"/>
    <w:rsid w:val="465913CE"/>
    <w:rsid w:val="477DBA07"/>
    <w:rsid w:val="48176596"/>
    <w:rsid w:val="48B0D9D8"/>
    <w:rsid w:val="49289AD2"/>
    <w:rsid w:val="49668B74"/>
    <w:rsid w:val="49EA6773"/>
    <w:rsid w:val="4A2A0BCC"/>
    <w:rsid w:val="4A2DCAEF"/>
    <w:rsid w:val="4A441D5D"/>
    <w:rsid w:val="4B0A987E"/>
    <w:rsid w:val="4BA82144"/>
    <w:rsid w:val="4CA67EC9"/>
    <w:rsid w:val="4D400D4A"/>
    <w:rsid w:val="4D6B7215"/>
    <w:rsid w:val="4D798966"/>
    <w:rsid w:val="4D844AFB"/>
    <w:rsid w:val="4DDAD6D0"/>
    <w:rsid w:val="4E46C7E3"/>
    <w:rsid w:val="4E4C27F9"/>
    <w:rsid w:val="4F2D0B22"/>
    <w:rsid w:val="4F76A731"/>
    <w:rsid w:val="4FC9B1C9"/>
    <w:rsid w:val="4FCA697E"/>
    <w:rsid w:val="50373349"/>
    <w:rsid w:val="50474538"/>
    <w:rsid w:val="508A0BB2"/>
    <w:rsid w:val="5142EF50"/>
    <w:rsid w:val="5165822A"/>
    <w:rsid w:val="51868FB8"/>
    <w:rsid w:val="51BD9A95"/>
    <w:rsid w:val="520B50F1"/>
    <w:rsid w:val="52C71CEF"/>
    <w:rsid w:val="538EE9C4"/>
    <w:rsid w:val="545C3DB1"/>
    <w:rsid w:val="54C5487D"/>
    <w:rsid w:val="54ED1BFB"/>
    <w:rsid w:val="5611A617"/>
    <w:rsid w:val="56671AB9"/>
    <w:rsid w:val="57826E11"/>
    <w:rsid w:val="584B9162"/>
    <w:rsid w:val="58655942"/>
    <w:rsid w:val="5871E755"/>
    <w:rsid w:val="58CA7AC2"/>
    <w:rsid w:val="5A9D52C3"/>
    <w:rsid w:val="5ABA0ED3"/>
    <w:rsid w:val="5ADC63AE"/>
    <w:rsid w:val="5B1C7057"/>
    <w:rsid w:val="5CC14A9A"/>
    <w:rsid w:val="5D7669B0"/>
    <w:rsid w:val="5DF1E47E"/>
    <w:rsid w:val="5E15F5A6"/>
    <w:rsid w:val="601F8F48"/>
    <w:rsid w:val="6093BAB2"/>
    <w:rsid w:val="61AEE179"/>
    <w:rsid w:val="61D91B34"/>
    <w:rsid w:val="61E03E71"/>
    <w:rsid w:val="62C0785C"/>
    <w:rsid w:val="6338A453"/>
    <w:rsid w:val="641F33B4"/>
    <w:rsid w:val="64B8B1C3"/>
    <w:rsid w:val="64C2DB62"/>
    <w:rsid w:val="66118B39"/>
    <w:rsid w:val="674B4B79"/>
    <w:rsid w:val="68A87EDA"/>
    <w:rsid w:val="69349725"/>
    <w:rsid w:val="6AD82023"/>
    <w:rsid w:val="6B95018F"/>
    <w:rsid w:val="6BA14491"/>
    <w:rsid w:val="6BDCC469"/>
    <w:rsid w:val="6BDDD6F1"/>
    <w:rsid w:val="6C4D06E2"/>
    <w:rsid w:val="6CE64120"/>
    <w:rsid w:val="6CF9BCD4"/>
    <w:rsid w:val="6D3859D4"/>
    <w:rsid w:val="6D47F6D5"/>
    <w:rsid w:val="6D5FFADA"/>
    <w:rsid w:val="6EE3C736"/>
    <w:rsid w:val="6F1BA150"/>
    <w:rsid w:val="6F240D2C"/>
    <w:rsid w:val="6F82C463"/>
    <w:rsid w:val="7002A8BB"/>
    <w:rsid w:val="702E1149"/>
    <w:rsid w:val="71A9C32B"/>
    <w:rsid w:val="72173E90"/>
    <w:rsid w:val="72BB6144"/>
    <w:rsid w:val="73929584"/>
    <w:rsid w:val="7393E5C5"/>
    <w:rsid w:val="73CF3C5E"/>
    <w:rsid w:val="73FA4149"/>
    <w:rsid w:val="7466D8E5"/>
    <w:rsid w:val="7496504C"/>
    <w:rsid w:val="74B84FE6"/>
    <w:rsid w:val="7551E462"/>
    <w:rsid w:val="75AB7ABF"/>
    <w:rsid w:val="75E8355D"/>
    <w:rsid w:val="772484C5"/>
    <w:rsid w:val="77250B1D"/>
    <w:rsid w:val="77D70B77"/>
    <w:rsid w:val="7841FBB2"/>
    <w:rsid w:val="7A255585"/>
    <w:rsid w:val="7A8F01D4"/>
    <w:rsid w:val="7B4E67CE"/>
    <w:rsid w:val="7BAB087B"/>
    <w:rsid w:val="7BC125E6"/>
    <w:rsid w:val="7C1399A8"/>
    <w:rsid w:val="7CB75DA6"/>
    <w:rsid w:val="7D076F5F"/>
    <w:rsid w:val="7E1575E0"/>
    <w:rsid w:val="7E901618"/>
    <w:rsid w:val="7E9ECBA4"/>
    <w:rsid w:val="7EEAA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BB9AC"/>
  <w15:docId w15:val="{91C8AE62-749A-43EE-BBE3-C5DC629C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8F1"/>
    <w:pPr>
      <w:spacing w:line="260" w:lineRule="atLeast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9262F"/>
    <w:pPr>
      <w:keepNext/>
      <w:keepLines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9262F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9262F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9262F"/>
    <w:rPr>
      <w:rFonts w:ascii="Arial" w:eastAsiaTheme="majorEastAsia" w:hAnsi="Arial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9262F"/>
    <w:rPr>
      <w:rFonts w:ascii="Arial" w:eastAsiaTheme="majorEastAsia" w:hAnsi="Arial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9262F"/>
    <w:rPr>
      <w:rFonts w:ascii="Arial" w:eastAsiaTheme="majorEastAsia" w:hAnsi="Arial" w:cstheme="majorBidi"/>
      <w:b/>
      <w:bCs/>
    </w:rPr>
  </w:style>
  <w:style w:type="character" w:styleId="Pladsholdertekst">
    <w:name w:val="Placeholder Text"/>
    <w:basedOn w:val="Standardskrifttypeiafsnit"/>
    <w:uiPriority w:val="99"/>
    <w:semiHidden/>
    <w:rsid w:val="008D681F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D68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D681F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F1D88"/>
  </w:style>
  <w:style w:type="paragraph" w:styleId="Sidefod">
    <w:name w:val="footer"/>
    <w:basedOn w:val="Normal"/>
    <w:link w:val="Sidefo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F1D88"/>
  </w:style>
  <w:style w:type="table" w:styleId="Tabel-Gitter">
    <w:name w:val="Table Grid"/>
    <w:basedOn w:val="Tabel-Normal"/>
    <w:uiPriority w:val="59"/>
    <w:rsid w:val="007B08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sender">
    <w:name w:val="Afsender"/>
    <w:basedOn w:val="Normal"/>
    <w:next w:val="Normal"/>
    <w:qFormat/>
    <w:rsid w:val="00D45F0A"/>
    <w:pPr>
      <w:framePr w:wrap="around" w:vAnchor="page" w:hAnchor="page" w:x="8506" w:y="3743"/>
      <w:spacing w:line="230" w:lineRule="atLeast"/>
      <w:suppressOverlap/>
    </w:pPr>
    <w:rPr>
      <w:sz w:val="19"/>
      <w:szCs w:val="19"/>
    </w:rPr>
  </w:style>
  <w:style w:type="paragraph" w:customStyle="1" w:styleId="Brevoverskrift">
    <w:name w:val="Brevoverskrift"/>
    <w:basedOn w:val="Normal"/>
    <w:next w:val="Normal"/>
    <w:rsid w:val="00596E3D"/>
    <w:pPr>
      <w:spacing w:line="240" w:lineRule="auto"/>
    </w:pPr>
    <w:rPr>
      <w:b/>
      <w:sz w:val="22"/>
    </w:rPr>
  </w:style>
  <w:style w:type="paragraph" w:styleId="Listeafsnit">
    <w:name w:val="List Paragraph"/>
    <w:basedOn w:val="Normal"/>
    <w:uiPriority w:val="34"/>
    <w:qFormat/>
    <w:rsid w:val="00292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m.aarhuskommune.dk\AAK\Hotel1\TDS\dynamictemplate\Skabeloner\AK%20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977794-a6e9-4d39-a6a5-6a02a419e016" xsi:nil="true"/>
    <lcf76f155ced4ddcb4097134ff3c332f xmlns="a236af59-1ec0-44ae-9f83-2e0cabfd809c">
      <Terms xmlns="http://schemas.microsoft.com/office/infopath/2007/PartnerControls"/>
    </lcf76f155ced4ddcb4097134ff3c332f>
  </documentManagement>
</p:properties>
</file>

<file path=customXml/item3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Produce" gbs:saveInGrowBusiness="False" gbs:connected="true" gbs:recno="" gbs:entity="" gbs:datatype="string" gbs:key="19073294">Sagsnr.</gbs:DocumentNumber>
</gbs:GrowBusinessDocumen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70DE3A6DC33745BC78A530AC513AD0" ma:contentTypeVersion="14" ma:contentTypeDescription="Opret et nyt dokument." ma:contentTypeScope="" ma:versionID="fe06ece0576588b8a22d58753b3a43a4">
  <xsd:schema xmlns:xsd="http://www.w3.org/2001/XMLSchema" xmlns:xs="http://www.w3.org/2001/XMLSchema" xmlns:p="http://schemas.microsoft.com/office/2006/metadata/properties" xmlns:ns2="a236af59-1ec0-44ae-9f83-2e0cabfd809c" xmlns:ns3="a7977794-a6e9-4d39-a6a5-6a02a419e016" targetNamespace="http://schemas.microsoft.com/office/2006/metadata/properties" ma:root="true" ma:fieldsID="348382a194f47cb8b24197e969b6d3ef" ns2:_="" ns3:_="">
    <xsd:import namespace="a236af59-1ec0-44ae-9f83-2e0cabfd809c"/>
    <xsd:import namespace="a7977794-a6e9-4d39-a6a5-6a02a419e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6af59-1ec0-44ae-9f83-2e0cabfd8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77794-a6e9-4d39-a6a5-6a02a419e01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fa810b4-e9b0-444a-8527-2766a7135418}" ma:internalName="TaxCatchAll" ma:showField="CatchAllData" ma:web="a7977794-a6e9-4d39-a6a5-6a02a419e0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10B5A8-85DB-4AC6-860A-58C7DD749C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097A5D-743A-479D-BA09-03291458011D}">
  <ds:schemaRefs>
    <ds:schemaRef ds:uri="http://schemas.microsoft.com/office/2006/metadata/properties"/>
    <ds:schemaRef ds:uri="http://schemas.microsoft.com/office/infopath/2007/PartnerControls"/>
    <ds:schemaRef ds:uri="4302f46b-67ed-4719-89e3-910f5df41b51"/>
    <ds:schemaRef ds:uri="ce7eb70e-ce64-458a-9aec-1c147ecc91f1"/>
  </ds:schemaRefs>
</ds:datastoreItem>
</file>

<file path=customXml/itemProps3.xml><?xml version="1.0" encoding="utf-8"?>
<ds:datastoreItem xmlns:ds="http://schemas.openxmlformats.org/officeDocument/2006/customXml" ds:itemID="{FA9BD2E9-6182-47C9-AFDF-28C451F6C10C}">
  <ds:schemaRefs>
    <ds:schemaRef ds:uri="http://www.software-innovation.no/growBusinessDocument"/>
  </ds:schemaRefs>
</ds:datastoreItem>
</file>

<file path=customXml/itemProps4.xml><?xml version="1.0" encoding="utf-8"?>
<ds:datastoreItem xmlns:ds="http://schemas.openxmlformats.org/officeDocument/2006/customXml" ds:itemID="{EACF5FE2-CE3B-4C6C-AC68-662DFFBDDC66}"/>
</file>

<file path=docProps/app.xml><?xml version="1.0" encoding="utf-8"?>
<Properties xmlns="http://schemas.openxmlformats.org/officeDocument/2006/extended-properties" xmlns:vt="http://schemas.openxmlformats.org/officeDocument/2006/docPropsVTypes">
  <Template>AK Notat</Template>
  <TotalTime>0</TotalTime>
  <Pages>1</Pages>
  <Words>350</Words>
  <Characters>1890</Characters>
  <Application>Microsoft Office Word</Application>
  <DocSecurity>4</DocSecurity>
  <Lines>70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Referat fra møde i styregruppen 11_05_2023</vt:lpstr>
    </vt:vector>
  </TitlesOfParts>
  <Company>Aarhus Kommune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 fra møde i styregruppen 11_05_2023</dc:title>
  <dc:subject/>
  <dc:creator>Rene Nygaard Antvorskov</dc:creator>
  <cp:keywords/>
  <dc:description/>
  <cp:lastModifiedBy>Kristoffer Mølstrøm</cp:lastModifiedBy>
  <cp:revision>2</cp:revision>
  <cp:lastPrinted>2023-08-11T22:51:00Z</cp:lastPrinted>
  <dcterms:created xsi:type="dcterms:W3CDTF">2025-07-01T10:18:00Z</dcterms:created>
  <dcterms:modified xsi:type="dcterms:W3CDTF">2025-07-01T10:18:00Z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0x0101004770DE3A6DC33745BC78A530AC513AD0</vt:lpwstr>
  </property>
  <property fmtid="{D5CDD505-2E9C-101B-9397-08002B2CF9AE}" pid="3" name="CCMOneDriveID">
    <vt:lpwstr/>
  </property>
  <property fmtid="{D5CDD505-2E9C-101B-9397-08002B2CF9AE}" pid="4" name="CCMOneDriveOwnerID">
    <vt:lpwstr/>
  </property>
  <property fmtid="{D5CDD505-2E9C-101B-9397-08002B2CF9AE}" pid="5" name="CCMOneDriveItemID">
    <vt:lpwstr/>
  </property>
  <property fmtid="{D5CDD505-2E9C-101B-9397-08002B2CF9AE}" pid="6" name="CCMIsSharedOnOneDrive">
    <vt:bool>false</vt:bool>
  </property>
  <property fmtid="{D5CDD505-2E9C-101B-9397-08002B2CF9AE}" pid="7" name="Dokumenttype">
    <vt:lpwstr/>
  </property>
  <property fmtid="{D5CDD505-2E9C-101B-9397-08002B2CF9AE}" pid="8" name="CCMSystem">
    <vt:lpwstr> </vt:lpwstr>
  </property>
  <property fmtid="{D5CDD505-2E9C-101B-9397-08002B2CF9AE}" pid="9" name="CCMReplyToDocCacheId_AA145BE6-B859-401A-B2E0-03BB3E7048FC_">
    <vt:lpwstr>CCMReplyToDocCacheId_AA145BE6-B859-401A-B2E0-03BB3E7048FC_6ef1c449-3aa6-40a4-8a35-8c50ebe9cd66</vt:lpwstr>
  </property>
  <property fmtid="{D5CDD505-2E9C-101B-9397-08002B2CF9AE}" pid="10" name="CCMEventContext">
    <vt:lpwstr>8f546c2d-a41f-44d9-a6b3-502e6703c853</vt:lpwstr>
  </property>
  <property fmtid="{D5CDD505-2E9C-101B-9397-08002B2CF9AE}" pid="11" name="CCMCommunication">
    <vt:lpwstr>GOWorkflowDocumentLastCheckedInVersion;2.0</vt:lpwstr>
  </property>
  <property fmtid="{D5CDD505-2E9C-101B-9397-08002B2CF9AE}" pid="12" name="CCMIsEmailAttachment">
    <vt:i4>1</vt:i4>
  </property>
  <property fmtid="{D5CDD505-2E9C-101B-9397-08002B2CF9AE}" pid="13" name="MediaServiceImageTags">
    <vt:lpwstr/>
  </property>
</Properties>
</file>