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2FC0D" w14:textId="77777777" w:rsidR="00D71E5A" w:rsidRPr="00DC0411" w:rsidRDefault="00D71E5A" w:rsidP="00715D83">
      <w:pPr>
        <w:spacing w:after="0"/>
        <w:rPr>
          <w:rFonts w:cstheme="minorHAnsi"/>
          <w:b/>
          <w:bCs/>
          <w:sz w:val="40"/>
          <w:szCs w:val="40"/>
        </w:rPr>
      </w:pPr>
      <w:r w:rsidRPr="00DC0411">
        <w:rPr>
          <w:rFonts w:cstheme="minorHAnsi"/>
          <w:b/>
          <w:bCs/>
          <w:sz w:val="40"/>
          <w:szCs w:val="40"/>
        </w:rPr>
        <w:t>Inspiration til formulering af høringssvar</w:t>
      </w:r>
    </w:p>
    <w:p w14:paraId="230084BB" w14:textId="77777777" w:rsidR="00B24CA8" w:rsidRDefault="00B24CA8" w:rsidP="00D71E5A">
      <w:pPr>
        <w:rPr>
          <w:rFonts w:cstheme="minorHAnsi"/>
          <w:i/>
          <w:iCs/>
          <w:sz w:val="32"/>
          <w:szCs w:val="32"/>
        </w:rPr>
      </w:pPr>
    </w:p>
    <w:p w14:paraId="406FD716" w14:textId="77777777" w:rsidR="00AF1AD6" w:rsidRDefault="00641B06" w:rsidP="00D71E5A">
      <w:pPr>
        <w:rPr>
          <w:rFonts w:cstheme="minorHAnsi"/>
          <w:b/>
          <w:bCs/>
          <w:i/>
          <w:iCs/>
          <w:sz w:val="32"/>
          <w:szCs w:val="32"/>
        </w:rPr>
      </w:pPr>
      <w:r w:rsidRPr="00DC0411">
        <w:rPr>
          <w:rFonts w:cstheme="minorHAnsi"/>
          <w:b/>
          <w:bCs/>
          <w:i/>
          <w:iCs/>
          <w:sz w:val="32"/>
          <w:szCs w:val="32"/>
        </w:rPr>
        <w:t>Byrådsindstilling om etablering af en samlet Børneterapi</w:t>
      </w:r>
    </w:p>
    <w:p w14:paraId="5248BF5A" w14:textId="3213292C" w:rsidR="00D71E5A" w:rsidRPr="00B24CA8" w:rsidRDefault="00D71E5A" w:rsidP="00D71E5A">
      <w:pPr>
        <w:rPr>
          <w:rFonts w:cstheme="minorHAnsi"/>
          <w:b/>
          <w:bCs/>
          <w:i/>
          <w:iCs/>
          <w:sz w:val="32"/>
          <w:szCs w:val="32"/>
        </w:rPr>
      </w:pPr>
      <w:r w:rsidRPr="00DC0411">
        <w:rPr>
          <w:rFonts w:cstheme="minorHAnsi"/>
        </w:rPr>
        <w:t xml:space="preserve">Nedenstående skema med refleksionsspørgsmål kan bruges som afsæt for jeres høringssvar. Skemaet kan bruges som hjælp til jeres drøftelse af høringsmaterialet og i formuleringen af jeres høringssvar. Refleksionsspørgsmålene er vejledende og blot til inspiration. Når I skriver jeres høringssvar, kan I vælge at </w:t>
      </w:r>
      <w:r w:rsidR="006F714C">
        <w:rPr>
          <w:rFonts w:cstheme="minorHAnsi"/>
        </w:rPr>
        <w:t>bruge</w:t>
      </w:r>
      <w:r w:rsidRPr="00DC0411">
        <w:rPr>
          <w:rFonts w:cstheme="minorHAnsi"/>
        </w:rPr>
        <w:t xml:space="preserve"> skemaet, hvis det giver mening for jer. Indhold og form på jeres høringssvar</w:t>
      </w:r>
      <w:r w:rsidR="00D6157D" w:rsidRPr="00DC0411">
        <w:rPr>
          <w:rFonts w:cstheme="minorHAnsi"/>
        </w:rPr>
        <w:t xml:space="preserve"> vælger I selvfølgelig selv. M</w:t>
      </w:r>
      <w:r w:rsidRPr="00DC0411">
        <w:rPr>
          <w:rFonts w:cstheme="minorHAnsi"/>
        </w:rPr>
        <w:t xml:space="preserve">aterialet skal forstås som inspiration og hjælp til dem, der ønsker det. </w:t>
      </w:r>
    </w:p>
    <w:p w14:paraId="2BE2A21A" w14:textId="18F832B9" w:rsidR="00D71E5A" w:rsidRPr="00DC0411" w:rsidRDefault="00D71E5A" w:rsidP="00D71E5A">
      <w:pPr>
        <w:rPr>
          <w:rFonts w:cstheme="minorHAnsi"/>
        </w:rPr>
      </w:pPr>
      <w:r w:rsidRPr="00DC0411">
        <w:rPr>
          <w:rFonts w:cstheme="minorHAnsi"/>
        </w:rPr>
        <w:t xml:space="preserve">Høringssvar skal </w:t>
      </w:r>
      <w:r w:rsidR="00C7517A">
        <w:rPr>
          <w:rFonts w:cstheme="minorHAnsi"/>
        </w:rPr>
        <w:t>uploades på deltag.aarhus.dk – Etablering af en samlet Børneterapi.</w:t>
      </w:r>
    </w:p>
    <w:p w14:paraId="30717F10" w14:textId="77777777" w:rsidR="00D71E5A" w:rsidRPr="00DC0411" w:rsidRDefault="00D71E5A" w:rsidP="00D71E5A">
      <w:pPr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5670"/>
      </w:tblGrid>
      <w:tr w:rsidR="00D71E5A" w:rsidRPr="00D71E5A" w14:paraId="48FB9B0F" w14:textId="77777777" w:rsidTr="00D71E5A">
        <w:trPr>
          <w:trHeight w:val="454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44475" w14:textId="0DCD35C1" w:rsidR="00D71E5A" w:rsidRPr="00DC0411" w:rsidRDefault="005A5634" w:rsidP="006F714C">
            <w:pPr>
              <w:spacing w:after="0" w:line="300" w:lineRule="exact"/>
              <w:jc w:val="center"/>
              <w:rPr>
                <w:rFonts w:cstheme="minorHAnsi"/>
                <w:b/>
                <w:bCs/>
              </w:rPr>
            </w:pPr>
            <w:r w:rsidRPr="00DC0411">
              <w:rPr>
                <w:rFonts w:cstheme="minorHAnsi"/>
                <w:b/>
                <w:bCs/>
              </w:rPr>
              <w:t>Etablering af en samlet Børneterapi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0675" w14:textId="77777777" w:rsidR="00D71E5A" w:rsidRPr="00DC0411" w:rsidRDefault="00D71E5A" w:rsidP="006F714C">
            <w:pPr>
              <w:spacing w:after="0" w:line="300" w:lineRule="exact"/>
              <w:jc w:val="center"/>
              <w:rPr>
                <w:rFonts w:cstheme="minorHAnsi"/>
                <w:b/>
                <w:bCs/>
              </w:rPr>
            </w:pPr>
            <w:r w:rsidRPr="00DC0411">
              <w:rPr>
                <w:rFonts w:cstheme="minorHAnsi"/>
                <w:b/>
                <w:bCs/>
                <w:color w:val="000000"/>
              </w:rPr>
              <w:t>Høringssvar</w:t>
            </w:r>
          </w:p>
        </w:tc>
      </w:tr>
      <w:tr w:rsidR="00997362" w:rsidRPr="00D71E5A" w14:paraId="0995D087" w14:textId="77777777" w:rsidTr="00D71E5A">
        <w:trPr>
          <w:trHeight w:val="454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EFD6" w14:textId="77777777" w:rsidR="006F714C" w:rsidRDefault="006F714C" w:rsidP="006F714C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</w:p>
          <w:p w14:paraId="5AE17E03" w14:textId="06E42520" w:rsidR="006F714C" w:rsidRDefault="00997362" w:rsidP="006F714C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B75091">
              <w:rPr>
                <w:rFonts w:cstheme="minorHAnsi"/>
                <w:b/>
                <w:bCs/>
                <w:i/>
                <w:iCs/>
              </w:rPr>
              <w:t>Visionerne med etableringen af Børneterapien er, at:</w:t>
            </w:r>
          </w:p>
          <w:p w14:paraId="3ED7EC36" w14:textId="77777777" w:rsidR="006F714C" w:rsidRDefault="006F714C" w:rsidP="006F714C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</w:p>
          <w:p w14:paraId="4E6D86F3" w14:textId="17AC0F69" w:rsidR="00997362" w:rsidRPr="00B75091" w:rsidRDefault="00997362" w:rsidP="006F714C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B75091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  <w:p w14:paraId="584B1670" w14:textId="77777777" w:rsidR="00997362" w:rsidRPr="00B75091" w:rsidRDefault="00997362" w:rsidP="006F714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1FD4" w14:textId="42DD7348" w:rsidR="00B75091" w:rsidRDefault="002474B1" w:rsidP="006F714C">
            <w:pPr>
              <w:spacing w:after="0" w:line="276" w:lineRule="auto"/>
              <w:rPr>
                <w:rFonts w:cstheme="minorHAnsi"/>
                <w:b/>
                <w:bCs/>
                <w:i/>
                <w:iCs/>
              </w:rPr>
            </w:pPr>
            <w:r w:rsidRPr="00B75091">
              <w:rPr>
                <w:rFonts w:cstheme="minorHAnsi"/>
                <w:b/>
                <w:bCs/>
                <w:i/>
                <w:iCs/>
              </w:rPr>
              <w:t>Hvad er jeres vurdering</w:t>
            </w:r>
            <w:r w:rsidR="007C06BB" w:rsidRPr="00B75091">
              <w:rPr>
                <w:rFonts w:cstheme="minorHAnsi"/>
                <w:b/>
                <w:bCs/>
                <w:i/>
                <w:iCs/>
              </w:rPr>
              <w:t xml:space="preserve">?  </w:t>
            </w:r>
          </w:p>
          <w:p w14:paraId="5CC0C2F5" w14:textId="77777777" w:rsidR="006F714C" w:rsidRPr="006F714C" w:rsidRDefault="007C06BB" w:rsidP="006F714C">
            <w:pPr>
              <w:pStyle w:val="Listeafsnit"/>
              <w:numPr>
                <w:ilvl w:val="0"/>
                <w:numId w:val="9"/>
              </w:numPr>
              <w:spacing w:after="0" w:line="276" w:lineRule="auto"/>
              <w:rPr>
                <w:rFonts w:cstheme="minorHAnsi"/>
                <w:b/>
                <w:bCs/>
                <w:i/>
                <w:iCs/>
              </w:rPr>
            </w:pPr>
            <w:r w:rsidRPr="006F714C">
              <w:rPr>
                <w:rFonts w:cstheme="minorHAnsi"/>
                <w:b/>
                <w:bCs/>
                <w:i/>
                <w:iCs/>
              </w:rPr>
              <w:t xml:space="preserve">Kan </w:t>
            </w:r>
            <w:r w:rsidR="00243A96" w:rsidRPr="006F714C">
              <w:rPr>
                <w:rFonts w:cstheme="minorHAnsi"/>
                <w:b/>
                <w:bCs/>
                <w:i/>
                <w:iCs/>
              </w:rPr>
              <w:t xml:space="preserve">forslaget til </w:t>
            </w:r>
            <w:r w:rsidR="00DF30DC" w:rsidRPr="006F714C">
              <w:rPr>
                <w:rFonts w:cstheme="minorHAnsi"/>
                <w:b/>
                <w:bCs/>
                <w:i/>
                <w:iCs/>
              </w:rPr>
              <w:t xml:space="preserve">etablering af </w:t>
            </w:r>
            <w:r w:rsidR="00243A96" w:rsidRPr="006F714C">
              <w:rPr>
                <w:rFonts w:cstheme="minorHAnsi"/>
                <w:b/>
                <w:bCs/>
                <w:i/>
                <w:iCs/>
              </w:rPr>
              <w:t xml:space="preserve">en samlet Børneterapi bidrage til at opfylde </w:t>
            </w:r>
            <w:r w:rsidR="00B75091" w:rsidRPr="006F714C">
              <w:rPr>
                <w:rFonts w:cstheme="minorHAnsi"/>
                <w:b/>
                <w:bCs/>
                <w:i/>
                <w:iCs/>
              </w:rPr>
              <w:t>visionerne</w:t>
            </w:r>
            <w:r w:rsidR="009733A2" w:rsidRPr="006F714C">
              <w:rPr>
                <w:rFonts w:cstheme="minorHAnsi"/>
                <w:b/>
                <w:bCs/>
                <w:i/>
                <w:iCs/>
              </w:rPr>
              <w:t xml:space="preserve"> A-G</w:t>
            </w:r>
            <w:r w:rsidR="005926EE" w:rsidRPr="006F714C">
              <w:rPr>
                <w:rFonts w:cstheme="minorHAnsi"/>
                <w:b/>
                <w:bCs/>
                <w:i/>
                <w:iCs/>
              </w:rPr>
              <w:t>?</w:t>
            </w:r>
            <w:r w:rsidR="00E359F8" w:rsidRPr="006F714C">
              <w:rPr>
                <w:rFonts w:cstheme="minorHAnsi"/>
                <w:b/>
                <w:bCs/>
                <w:i/>
                <w:iCs/>
              </w:rPr>
              <w:t xml:space="preserve">   </w:t>
            </w:r>
          </w:p>
          <w:p w14:paraId="7DEF1DB4" w14:textId="241F3854" w:rsidR="00B75091" w:rsidRPr="006F714C" w:rsidRDefault="00E359F8" w:rsidP="006F714C">
            <w:pPr>
              <w:pStyle w:val="Listeafsnit"/>
              <w:numPr>
                <w:ilvl w:val="0"/>
                <w:numId w:val="9"/>
              </w:numPr>
              <w:spacing w:after="0" w:line="276" w:lineRule="auto"/>
              <w:rPr>
                <w:rFonts w:cstheme="minorHAnsi"/>
                <w:b/>
                <w:bCs/>
                <w:i/>
                <w:iCs/>
              </w:rPr>
            </w:pPr>
            <w:r w:rsidRPr="006F714C">
              <w:rPr>
                <w:rFonts w:cstheme="minorHAnsi"/>
                <w:b/>
                <w:bCs/>
                <w:i/>
                <w:iCs/>
              </w:rPr>
              <w:t>Hvilke bemærkninger har</w:t>
            </w:r>
            <w:r w:rsidR="00B75091" w:rsidRPr="006F714C">
              <w:rPr>
                <w:rFonts w:cstheme="minorHAnsi"/>
                <w:b/>
                <w:bCs/>
                <w:i/>
                <w:iCs/>
              </w:rPr>
              <w:t xml:space="preserve"> I</w:t>
            </w:r>
            <w:r w:rsidR="0038246E" w:rsidRPr="006F714C">
              <w:rPr>
                <w:rFonts w:cstheme="minorHAnsi"/>
                <w:b/>
                <w:bCs/>
                <w:i/>
                <w:iCs/>
              </w:rPr>
              <w:t xml:space="preserve">? </w:t>
            </w:r>
          </w:p>
          <w:p w14:paraId="53A8B0DC" w14:textId="5D201500" w:rsidR="00997362" w:rsidRPr="00B75091" w:rsidRDefault="0085258D" w:rsidP="006F714C">
            <w:pPr>
              <w:spacing w:after="0" w:line="276" w:lineRule="auto"/>
              <w:rPr>
                <w:rFonts w:cstheme="minorHAnsi"/>
                <w:b/>
                <w:bCs/>
                <w:i/>
                <w:iCs/>
                <w:color w:val="00000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</w:rPr>
              <w:t xml:space="preserve">I kan skrive </w:t>
            </w:r>
            <w:r w:rsidR="00DF30DC">
              <w:rPr>
                <w:rFonts w:cstheme="minorHAnsi"/>
                <w:b/>
                <w:bCs/>
                <w:i/>
                <w:iCs/>
                <w:color w:val="000000"/>
              </w:rPr>
              <w:t>jeres</w:t>
            </w:r>
            <w:r>
              <w:rPr>
                <w:rFonts w:cstheme="minorHAnsi"/>
                <w:b/>
                <w:bCs/>
                <w:i/>
                <w:iCs/>
                <w:color w:val="000000"/>
              </w:rPr>
              <w:t xml:space="preserve"> høringssvar her</w:t>
            </w:r>
            <w:r w:rsidR="00187A8D">
              <w:rPr>
                <w:rFonts w:cstheme="minorHAnsi"/>
                <w:b/>
                <w:bCs/>
                <w:i/>
                <w:iCs/>
                <w:color w:val="000000"/>
              </w:rPr>
              <w:t>:</w:t>
            </w:r>
          </w:p>
        </w:tc>
      </w:tr>
      <w:tr w:rsidR="00997362" w:rsidRPr="00D71E5A" w14:paraId="1CE5F8BB" w14:textId="77777777" w:rsidTr="00997362">
        <w:trPr>
          <w:trHeight w:val="454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B60F" w14:textId="77777777" w:rsidR="00997362" w:rsidRPr="00B24CA8" w:rsidRDefault="00997362" w:rsidP="00997362">
            <w:pPr>
              <w:pStyle w:val="Listeafsnit"/>
              <w:numPr>
                <w:ilvl w:val="0"/>
                <w:numId w:val="8"/>
              </w:numPr>
              <w:spacing w:after="0" w:line="300" w:lineRule="exact"/>
              <w:rPr>
                <w:rFonts w:cstheme="minorHAnsi"/>
                <w:b/>
                <w:bCs/>
              </w:rPr>
            </w:pPr>
            <w:r w:rsidRPr="00997362">
              <w:rPr>
                <w:rFonts w:cstheme="minorHAnsi"/>
                <w:sz w:val="20"/>
                <w:szCs w:val="20"/>
              </w:rPr>
              <w:t>Familierne oplever, at antallet af kontakter er reduceret, særligt i tilfælde, hvor flere kontakter fra samme faggruppe tidligere var i berøring med barnet</w:t>
            </w:r>
          </w:p>
          <w:p w14:paraId="5DF61B33" w14:textId="7B7996D0" w:rsidR="00B24CA8" w:rsidRPr="00997362" w:rsidRDefault="00B24CA8" w:rsidP="00B24CA8">
            <w:pPr>
              <w:pStyle w:val="Listeafsnit"/>
              <w:spacing w:after="0" w:line="300" w:lineRule="exact"/>
              <w:rPr>
                <w:rFonts w:cstheme="minorHAnsi"/>
                <w:b/>
                <w:bCs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6498" w14:textId="77777777" w:rsidR="00997362" w:rsidRPr="00DC0411" w:rsidRDefault="00997362" w:rsidP="00903FED">
            <w:pPr>
              <w:spacing w:after="0" w:line="300" w:lineRule="exac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BB6D15" w:rsidRPr="00D71E5A" w14:paraId="06BA379F" w14:textId="77777777" w:rsidTr="00903FED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1447" w14:textId="559A3A2A" w:rsidR="00BB6D15" w:rsidRPr="00BB6D15" w:rsidRDefault="00BB6D15" w:rsidP="00BB6D15">
            <w:pPr>
              <w:pStyle w:val="Listeafsni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BB6D15">
              <w:rPr>
                <w:rFonts w:cstheme="minorHAnsi"/>
                <w:sz w:val="20"/>
                <w:szCs w:val="20"/>
              </w:rPr>
              <w:t xml:space="preserve">Familierne oplever, at kompleksiteten og behovet for koordinering er reduceret. </w:t>
            </w:r>
          </w:p>
          <w:p w14:paraId="7BF95FC1" w14:textId="77777777" w:rsidR="00BB6D15" w:rsidRPr="00DC0411" w:rsidRDefault="00BB6D15" w:rsidP="00584049">
            <w:pPr>
              <w:spacing w:after="20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78E8" w14:textId="77777777" w:rsidR="00BB6D15" w:rsidRPr="00DC0411" w:rsidRDefault="00BB6D15" w:rsidP="00903FED">
            <w:pPr>
              <w:spacing w:after="200" w:line="300" w:lineRule="exact"/>
              <w:rPr>
                <w:rFonts w:cstheme="minorHAnsi"/>
                <w:color w:val="000000"/>
              </w:rPr>
            </w:pPr>
          </w:p>
        </w:tc>
      </w:tr>
      <w:tr w:rsidR="00BB6D15" w:rsidRPr="00D71E5A" w14:paraId="278E0DD6" w14:textId="77777777" w:rsidTr="00903FED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A261" w14:textId="7A23232F" w:rsidR="00A60C7A" w:rsidRPr="00DC0411" w:rsidRDefault="00A60C7A" w:rsidP="00A60C7A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DC0411">
              <w:rPr>
                <w:rFonts w:cstheme="minorHAnsi"/>
                <w:sz w:val="20"/>
                <w:szCs w:val="20"/>
              </w:rPr>
              <w:t>Familierne oplever, at der er én indgang til fysio- og ergoterapeutisk vejledning og træning til børn i Aarhus Kommune.</w:t>
            </w:r>
          </w:p>
          <w:p w14:paraId="439BC643" w14:textId="77777777" w:rsidR="00BB6D15" w:rsidRPr="00DC0411" w:rsidRDefault="00BB6D15" w:rsidP="00584049">
            <w:pPr>
              <w:spacing w:after="20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CA63" w14:textId="77777777" w:rsidR="00BB6D15" w:rsidRPr="00DC0411" w:rsidRDefault="00BB6D15" w:rsidP="00903FED">
            <w:pPr>
              <w:spacing w:after="200" w:line="300" w:lineRule="exact"/>
              <w:rPr>
                <w:rFonts w:cstheme="minorHAnsi"/>
                <w:color w:val="000000"/>
              </w:rPr>
            </w:pPr>
          </w:p>
        </w:tc>
      </w:tr>
      <w:tr w:rsidR="00BB6D15" w:rsidRPr="00D71E5A" w14:paraId="3BCDDEAD" w14:textId="77777777" w:rsidTr="00903FED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765F" w14:textId="00B44E51" w:rsidR="00A60C7A" w:rsidRPr="00DC0411" w:rsidRDefault="00A60C7A" w:rsidP="00A60C7A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DC0411">
              <w:rPr>
                <w:rFonts w:cstheme="minorHAnsi"/>
                <w:sz w:val="20"/>
                <w:szCs w:val="20"/>
              </w:rPr>
              <w:t xml:space="preserve">Samarbejdspartnere i almen praksis og hospitalsregi oplever, at samarbejdet med kommunen om disse børn er mere enkelt. </w:t>
            </w:r>
          </w:p>
          <w:p w14:paraId="3FD9E9E1" w14:textId="77777777" w:rsidR="00BB6D15" w:rsidRPr="00DC0411" w:rsidRDefault="00BB6D15" w:rsidP="00584049">
            <w:pPr>
              <w:spacing w:after="20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2353" w14:textId="77777777" w:rsidR="00BB6D15" w:rsidRPr="00DC0411" w:rsidRDefault="00BB6D15" w:rsidP="00903FED">
            <w:pPr>
              <w:spacing w:after="200" w:line="300" w:lineRule="exact"/>
              <w:rPr>
                <w:rFonts w:cstheme="minorHAnsi"/>
                <w:color w:val="000000"/>
              </w:rPr>
            </w:pPr>
          </w:p>
        </w:tc>
      </w:tr>
      <w:tr w:rsidR="00BB6D15" w:rsidRPr="00D71E5A" w14:paraId="44CC33B2" w14:textId="77777777" w:rsidTr="00903FED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4B82" w14:textId="77777777" w:rsidR="00A60C7A" w:rsidRPr="00DC0411" w:rsidRDefault="00A60C7A" w:rsidP="00A60C7A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DC0411">
              <w:rPr>
                <w:rFonts w:cstheme="minorHAnsi"/>
                <w:sz w:val="20"/>
                <w:szCs w:val="20"/>
              </w:rPr>
              <w:lastRenderedPageBreak/>
              <w:t>Vejledning/træning sker tæt på børnenes dagligdag, så børnene oplever sig inkluderet i hverdagen i dagtilbud eller skole.</w:t>
            </w:r>
          </w:p>
          <w:p w14:paraId="63E45D2D" w14:textId="77777777" w:rsidR="00BB6D15" w:rsidRPr="00DC0411" w:rsidRDefault="00BB6D15" w:rsidP="00584049">
            <w:pPr>
              <w:spacing w:after="20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6861" w14:textId="77777777" w:rsidR="00BB6D15" w:rsidRPr="00DC0411" w:rsidRDefault="00BB6D15" w:rsidP="00903FED">
            <w:pPr>
              <w:spacing w:after="200" w:line="300" w:lineRule="exact"/>
              <w:rPr>
                <w:rFonts w:cstheme="minorHAnsi"/>
                <w:color w:val="000000"/>
              </w:rPr>
            </w:pPr>
          </w:p>
        </w:tc>
      </w:tr>
      <w:tr w:rsidR="00BB6D15" w:rsidRPr="00D71E5A" w14:paraId="5F8A94C2" w14:textId="77777777" w:rsidTr="00903FED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D9CC" w14:textId="77777777" w:rsidR="00A60C7A" w:rsidRPr="00DC0411" w:rsidRDefault="00A60C7A" w:rsidP="00A60C7A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DC0411">
              <w:rPr>
                <w:rFonts w:cstheme="minorHAnsi"/>
                <w:sz w:val="20"/>
                <w:szCs w:val="20"/>
              </w:rPr>
              <w:t>Muligheden for specialiseret vejledning af personale i dagtilbud og skoler er styrket, så pædagoger/lærer oplever sig bedre klædt på til at støtte barnet i de daglige aktiviteter i dagtilbuddet eller skolen.</w:t>
            </w:r>
          </w:p>
          <w:p w14:paraId="1C95BA50" w14:textId="77777777" w:rsidR="00BB6D15" w:rsidRPr="00DC0411" w:rsidRDefault="00BB6D15" w:rsidP="00584049">
            <w:pPr>
              <w:spacing w:after="20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4576" w14:textId="77777777" w:rsidR="00BB6D15" w:rsidRPr="00DC0411" w:rsidRDefault="00BB6D15" w:rsidP="00903FED">
            <w:pPr>
              <w:spacing w:after="200" w:line="300" w:lineRule="exact"/>
              <w:rPr>
                <w:rFonts w:cstheme="minorHAnsi"/>
                <w:color w:val="000000"/>
              </w:rPr>
            </w:pPr>
          </w:p>
        </w:tc>
      </w:tr>
      <w:tr w:rsidR="00BB6D15" w:rsidRPr="00D71E5A" w14:paraId="4E79F6C1" w14:textId="77777777" w:rsidTr="00903FED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90C5" w14:textId="77777777" w:rsidR="00997362" w:rsidRPr="00DC0411" w:rsidRDefault="00997362" w:rsidP="0099736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0FEFBFAB" w14:textId="77777777" w:rsidR="00997362" w:rsidRPr="00DC0411" w:rsidRDefault="00997362" w:rsidP="00997362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DC0411">
              <w:rPr>
                <w:rFonts w:cstheme="minorHAnsi"/>
                <w:sz w:val="20"/>
                <w:szCs w:val="20"/>
              </w:rPr>
              <w:t>Medarbejdere oplever et stærkt fagligt miljø omkring træning og vejledning af barnets fysiske vanskeligheder, samt at koordineringen af indsatserne omkring barnet er blevet meget nemmere.</w:t>
            </w:r>
          </w:p>
          <w:p w14:paraId="6279CEF6" w14:textId="77777777" w:rsidR="00BB6D15" w:rsidRPr="00DC0411" w:rsidRDefault="00BB6D15" w:rsidP="00584049">
            <w:pPr>
              <w:spacing w:after="20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9033" w14:textId="77777777" w:rsidR="00BB6D15" w:rsidRPr="00DC0411" w:rsidRDefault="00BB6D15" w:rsidP="00903FED">
            <w:pPr>
              <w:spacing w:after="200" w:line="300" w:lineRule="exact"/>
              <w:rPr>
                <w:rFonts w:cstheme="minorHAnsi"/>
                <w:color w:val="000000"/>
              </w:rPr>
            </w:pPr>
          </w:p>
        </w:tc>
      </w:tr>
      <w:tr w:rsidR="00E66B2A" w:rsidRPr="00D71E5A" w14:paraId="23C038A0" w14:textId="77777777" w:rsidTr="00903FED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9869" w14:textId="77777777" w:rsidR="0085258D" w:rsidRDefault="0085258D" w:rsidP="00997362">
            <w:pPr>
              <w:spacing w:after="0"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6CE64FEC" w14:textId="6E021DA8" w:rsidR="00E66B2A" w:rsidRPr="0085258D" w:rsidRDefault="00AB4A06" w:rsidP="00997362">
            <w:pPr>
              <w:spacing w:after="0" w:line="276" w:lineRule="auto"/>
              <w:rPr>
                <w:rFonts w:cstheme="minorHAnsi"/>
                <w:b/>
                <w:bCs/>
                <w:i/>
                <w:iCs/>
              </w:rPr>
            </w:pPr>
            <w:r w:rsidRPr="0085258D">
              <w:rPr>
                <w:rFonts w:cstheme="minorHAnsi"/>
                <w:b/>
                <w:bCs/>
                <w:i/>
                <w:iCs/>
              </w:rPr>
              <w:t xml:space="preserve">Eventuelle andre </w:t>
            </w:r>
            <w:r w:rsidR="00167540" w:rsidRPr="0085258D">
              <w:rPr>
                <w:rFonts w:cstheme="minorHAnsi"/>
                <w:b/>
                <w:bCs/>
                <w:i/>
                <w:iCs/>
              </w:rPr>
              <w:t>bemærkninger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2D60" w14:textId="77777777" w:rsidR="00E66B2A" w:rsidRDefault="00E66B2A" w:rsidP="00903FED">
            <w:pPr>
              <w:spacing w:after="200" w:line="300" w:lineRule="exact"/>
              <w:rPr>
                <w:rFonts w:cstheme="minorHAnsi"/>
                <w:color w:val="000000"/>
              </w:rPr>
            </w:pPr>
          </w:p>
          <w:p w14:paraId="5CB0B506" w14:textId="77777777" w:rsidR="0085258D" w:rsidRDefault="0085258D" w:rsidP="00903FED">
            <w:pPr>
              <w:spacing w:after="200" w:line="300" w:lineRule="exact"/>
              <w:rPr>
                <w:rFonts w:cstheme="minorHAnsi"/>
                <w:color w:val="000000"/>
              </w:rPr>
            </w:pPr>
          </w:p>
          <w:p w14:paraId="42BD198A" w14:textId="77777777" w:rsidR="0085258D" w:rsidRDefault="0085258D" w:rsidP="00903FED">
            <w:pPr>
              <w:spacing w:after="200" w:line="300" w:lineRule="exact"/>
              <w:rPr>
                <w:rFonts w:cstheme="minorHAnsi"/>
                <w:color w:val="000000"/>
              </w:rPr>
            </w:pPr>
          </w:p>
          <w:p w14:paraId="5A951129" w14:textId="021D8D29" w:rsidR="0085258D" w:rsidRPr="00DC0411" w:rsidRDefault="0085258D" w:rsidP="00903FED">
            <w:pPr>
              <w:spacing w:after="200" w:line="300" w:lineRule="exact"/>
              <w:rPr>
                <w:rFonts w:cstheme="minorHAnsi"/>
                <w:color w:val="000000"/>
              </w:rPr>
            </w:pPr>
          </w:p>
        </w:tc>
      </w:tr>
    </w:tbl>
    <w:p w14:paraId="4E1C3D75" w14:textId="77777777" w:rsidR="0043517C" w:rsidRPr="00DC0411" w:rsidRDefault="0043517C" w:rsidP="009868D7">
      <w:pPr>
        <w:rPr>
          <w:rFonts w:cstheme="minorHAnsi"/>
        </w:rPr>
      </w:pPr>
      <w:r w:rsidRPr="00DC0411">
        <w:rPr>
          <w:rFonts w:cstheme="minorHAnsi"/>
        </w:rPr>
        <w:t xml:space="preserve"> </w:t>
      </w:r>
    </w:p>
    <w:sectPr w:rsidR="0043517C" w:rsidRPr="00DC0411" w:rsidSect="00B24C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628E0" w14:textId="77777777" w:rsidR="00D355B0" w:rsidRDefault="00D355B0" w:rsidP="00FF1D88">
      <w:pPr>
        <w:spacing w:line="240" w:lineRule="auto"/>
      </w:pPr>
      <w:r>
        <w:separator/>
      </w:r>
    </w:p>
  </w:endnote>
  <w:endnote w:type="continuationSeparator" w:id="0">
    <w:p w14:paraId="6181358B" w14:textId="77777777" w:rsidR="00D355B0" w:rsidRDefault="00D355B0" w:rsidP="00FF1D88">
      <w:pPr>
        <w:spacing w:line="240" w:lineRule="auto"/>
      </w:pPr>
      <w:r>
        <w:continuationSeparator/>
      </w:r>
    </w:p>
  </w:endnote>
  <w:endnote w:type="continuationNotice" w:id="1">
    <w:p w14:paraId="768C2794" w14:textId="77777777" w:rsidR="00D355B0" w:rsidRDefault="00D355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C1082" w14:textId="77777777" w:rsidR="001E6798" w:rsidRDefault="001E679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63515" w14:textId="3BAE2883" w:rsidR="00295D11" w:rsidRDefault="00715D83" w:rsidP="00295D11">
    <w:pPr>
      <w:pStyle w:val="Sidefod"/>
      <w:jc w:val="center"/>
    </w:pPr>
    <w:r>
      <w:fldChar w:fldCharType="begin"/>
    </w:r>
    <w:r>
      <w:instrText xml:space="preserve"> TIME \@ "d. MMMM yyyy" </w:instrText>
    </w:r>
    <w:r>
      <w:fldChar w:fldCharType="separate"/>
    </w:r>
    <w:r w:rsidR="00E21AC6">
      <w:rPr>
        <w:noProof/>
      </w:rPr>
      <w:t>25. februar 2021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8C895" w14:textId="77777777" w:rsidR="001E6798" w:rsidRDefault="001E679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8FD4E" w14:textId="77777777" w:rsidR="00D355B0" w:rsidRDefault="00D355B0" w:rsidP="00FF1D88">
      <w:pPr>
        <w:spacing w:line="240" w:lineRule="auto"/>
      </w:pPr>
      <w:r>
        <w:separator/>
      </w:r>
    </w:p>
  </w:footnote>
  <w:footnote w:type="continuationSeparator" w:id="0">
    <w:p w14:paraId="3CE95B0C" w14:textId="77777777" w:rsidR="00D355B0" w:rsidRDefault="00D355B0" w:rsidP="00FF1D88">
      <w:pPr>
        <w:spacing w:line="240" w:lineRule="auto"/>
      </w:pPr>
      <w:r>
        <w:continuationSeparator/>
      </w:r>
    </w:p>
  </w:footnote>
  <w:footnote w:type="continuationNotice" w:id="1">
    <w:p w14:paraId="1986D8D4" w14:textId="77777777" w:rsidR="00D355B0" w:rsidRDefault="00D355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E3F40" w14:textId="77777777" w:rsidR="001E6798" w:rsidRDefault="001E679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0767A" w14:textId="77777777" w:rsidR="00E628A5" w:rsidRDefault="002315A6" w:rsidP="002315A6">
    <w:pPr>
      <w:jc w:val="right"/>
    </w:pPr>
    <w:r>
      <w:rPr>
        <w:noProof/>
        <w:lang w:eastAsia="da-DK"/>
      </w:rPr>
      <w:drawing>
        <wp:inline distT="0" distB="0" distL="0" distR="0" wp14:anchorId="626A4FC3" wp14:editId="2382C6BB">
          <wp:extent cx="1725168" cy="880872"/>
          <wp:effectExtent l="19050" t="0" r="8382" b="0"/>
          <wp:docPr id="3" name="Billede 2" descr="AAK-02-hojre-70-lille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K-02-hojre-70-lille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168" cy="880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3ABB523D" w14:textId="77777777" w:rsidTr="001E0834">
      <w:trPr>
        <w:trHeight w:val="1134"/>
      </w:trPr>
      <w:tc>
        <w:tcPr>
          <w:tcW w:w="2948" w:type="dxa"/>
        </w:tcPr>
        <w:p w14:paraId="59CB961D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724ACD85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F81759">
            <w:fldChar w:fldCharType="begin"/>
          </w:r>
          <w:r w:rsidR="00B17D21">
            <w:instrText xml:space="preserve"> PAGE   \* MERGEFORMAT </w:instrText>
          </w:r>
          <w:r w:rsidR="00F81759">
            <w:fldChar w:fldCharType="separate"/>
          </w:r>
          <w:r>
            <w:rPr>
              <w:noProof/>
            </w:rPr>
            <w:t>1</w:t>
          </w:r>
          <w:r w:rsidR="00F81759">
            <w:rPr>
              <w:noProof/>
            </w:rPr>
            <w:fldChar w:fldCharType="end"/>
          </w:r>
          <w:r>
            <w:t xml:space="preserve"> af </w:t>
          </w:r>
          <w:r w:rsidR="00C7517A">
            <w:fldChar w:fldCharType="begin"/>
          </w:r>
          <w:r w:rsidR="00C7517A">
            <w:instrText xml:space="preserve"> NUMPAGES   \* MERGEFORMAT </w:instrText>
          </w:r>
          <w:r w:rsidR="00C7517A">
            <w:fldChar w:fldCharType="separate"/>
          </w:r>
          <w:r w:rsidR="00295D11">
            <w:rPr>
              <w:noProof/>
            </w:rPr>
            <w:t>1</w:t>
          </w:r>
          <w:r w:rsidR="00C7517A">
            <w:rPr>
              <w:noProof/>
            </w:rPr>
            <w:fldChar w:fldCharType="end"/>
          </w:r>
        </w:p>
      </w:tc>
    </w:tr>
  </w:tbl>
  <w:p w14:paraId="3F4ECFCB" w14:textId="77777777" w:rsidR="00E628A5" w:rsidRDefault="00E628A5">
    <w:pPr>
      <w:pStyle w:val="Sidehoved"/>
    </w:pPr>
  </w:p>
  <w:p w14:paraId="4D866C39" w14:textId="77777777" w:rsidR="00E628A5" w:rsidRDefault="00E628A5">
    <w:pPr>
      <w:pStyle w:val="Sidehoved"/>
    </w:pPr>
  </w:p>
  <w:p w14:paraId="38F29981" w14:textId="77777777" w:rsidR="00E628A5" w:rsidRDefault="00E628A5">
    <w:pPr>
      <w:pStyle w:val="Sidehoved"/>
    </w:pPr>
  </w:p>
  <w:p w14:paraId="4DF7B8B0" w14:textId="77777777" w:rsidR="00E628A5" w:rsidRDefault="00E628A5">
    <w:pPr>
      <w:pStyle w:val="Sidehoved"/>
    </w:pPr>
  </w:p>
  <w:p w14:paraId="33751513" w14:textId="77777777" w:rsidR="00E628A5" w:rsidRDefault="00E628A5">
    <w:pPr>
      <w:pStyle w:val="Sidehoved"/>
    </w:pPr>
  </w:p>
  <w:p w14:paraId="2DB64B47" w14:textId="77777777" w:rsidR="00E628A5" w:rsidRDefault="00E628A5">
    <w:pPr>
      <w:pStyle w:val="Sidehoved"/>
    </w:pPr>
  </w:p>
  <w:p w14:paraId="4572A04F" w14:textId="77777777" w:rsidR="00E628A5" w:rsidRDefault="00E628A5">
    <w:pPr>
      <w:pStyle w:val="Sidehoved"/>
    </w:pPr>
  </w:p>
  <w:p w14:paraId="597CD568" w14:textId="77777777" w:rsidR="00E628A5" w:rsidRDefault="00E628A5">
    <w:pPr>
      <w:pStyle w:val="Sidehoved"/>
    </w:pPr>
  </w:p>
  <w:p w14:paraId="2513E767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62429"/>
    <w:multiLevelType w:val="hybridMultilevel"/>
    <w:tmpl w:val="F72E5B98"/>
    <w:lvl w:ilvl="0" w:tplc="0406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467C1"/>
    <w:multiLevelType w:val="hybridMultilevel"/>
    <w:tmpl w:val="49F6AF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C64AD"/>
    <w:multiLevelType w:val="hybridMultilevel"/>
    <w:tmpl w:val="1794D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D7873"/>
    <w:multiLevelType w:val="hybridMultilevel"/>
    <w:tmpl w:val="5DCCC9E8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727F6"/>
    <w:multiLevelType w:val="hybridMultilevel"/>
    <w:tmpl w:val="ED86D5C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460B9"/>
    <w:multiLevelType w:val="hybridMultilevel"/>
    <w:tmpl w:val="B09827E4"/>
    <w:lvl w:ilvl="0" w:tplc="16260AC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71259B"/>
    <w:multiLevelType w:val="hybridMultilevel"/>
    <w:tmpl w:val="D7686D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A4429"/>
    <w:multiLevelType w:val="hybridMultilevel"/>
    <w:tmpl w:val="FBC099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020CF1"/>
    <w:multiLevelType w:val="hybridMultilevel"/>
    <w:tmpl w:val="7D28D416"/>
    <w:lvl w:ilvl="0" w:tplc="003E8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A4B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6E54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92D4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EA3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09B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AF2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8ACF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285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readOnly" w:enforcement="0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</w:docVars>
  <w:rsids>
    <w:rsidRoot w:val="00D71E5A"/>
    <w:rsid w:val="00004777"/>
    <w:rsid w:val="00005F27"/>
    <w:rsid w:val="00007DC9"/>
    <w:rsid w:val="00015671"/>
    <w:rsid w:val="000233D9"/>
    <w:rsid w:val="000245CB"/>
    <w:rsid w:val="00026257"/>
    <w:rsid w:val="000263A2"/>
    <w:rsid w:val="00031A52"/>
    <w:rsid w:val="00033A99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7115D"/>
    <w:rsid w:val="00072501"/>
    <w:rsid w:val="00074370"/>
    <w:rsid w:val="00075A3F"/>
    <w:rsid w:val="0008005B"/>
    <w:rsid w:val="0008455C"/>
    <w:rsid w:val="0009080F"/>
    <w:rsid w:val="000A478B"/>
    <w:rsid w:val="000A7B82"/>
    <w:rsid w:val="000B64FA"/>
    <w:rsid w:val="000B6521"/>
    <w:rsid w:val="000B6C0B"/>
    <w:rsid w:val="000B7B55"/>
    <w:rsid w:val="000C1809"/>
    <w:rsid w:val="000C438D"/>
    <w:rsid w:val="000C4989"/>
    <w:rsid w:val="000D45EA"/>
    <w:rsid w:val="000D46BF"/>
    <w:rsid w:val="000E0D29"/>
    <w:rsid w:val="000E4161"/>
    <w:rsid w:val="000F0507"/>
    <w:rsid w:val="000F20FD"/>
    <w:rsid w:val="001008B7"/>
    <w:rsid w:val="0011368A"/>
    <w:rsid w:val="0012227D"/>
    <w:rsid w:val="00134914"/>
    <w:rsid w:val="00144A70"/>
    <w:rsid w:val="00146996"/>
    <w:rsid w:val="001516BF"/>
    <w:rsid w:val="001533DF"/>
    <w:rsid w:val="001542EA"/>
    <w:rsid w:val="00167540"/>
    <w:rsid w:val="00171A13"/>
    <w:rsid w:val="00174468"/>
    <w:rsid w:val="001745C6"/>
    <w:rsid w:val="00176FFC"/>
    <w:rsid w:val="00187A8D"/>
    <w:rsid w:val="001A4753"/>
    <w:rsid w:val="001A5849"/>
    <w:rsid w:val="001A5B66"/>
    <w:rsid w:val="001B0748"/>
    <w:rsid w:val="001B383A"/>
    <w:rsid w:val="001B4F71"/>
    <w:rsid w:val="001C0128"/>
    <w:rsid w:val="001C0824"/>
    <w:rsid w:val="001D1450"/>
    <w:rsid w:val="001D1766"/>
    <w:rsid w:val="001E0834"/>
    <w:rsid w:val="001E1F0D"/>
    <w:rsid w:val="001E677B"/>
    <w:rsid w:val="001E6798"/>
    <w:rsid w:val="001F493E"/>
    <w:rsid w:val="001F58ED"/>
    <w:rsid w:val="002039F3"/>
    <w:rsid w:val="00207C48"/>
    <w:rsid w:val="0021443B"/>
    <w:rsid w:val="00226E57"/>
    <w:rsid w:val="00230D2F"/>
    <w:rsid w:val="002315A6"/>
    <w:rsid w:val="00237D3A"/>
    <w:rsid w:val="00243A96"/>
    <w:rsid w:val="002474B1"/>
    <w:rsid w:val="0025003A"/>
    <w:rsid w:val="00250C91"/>
    <w:rsid w:val="00250F2B"/>
    <w:rsid w:val="00251387"/>
    <w:rsid w:val="00252D78"/>
    <w:rsid w:val="00254D18"/>
    <w:rsid w:val="00262AB4"/>
    <w:rsid w:val="00270773"/>
    <w:rsid w:val="002720D7"/>
    <w:rsid w:val="002741D7"/>
    <w:rsid w:val="00282402"/>
    <w:rsid w:val="0029262F"/>
    <w:rsid w:val="00295D11"/>
    <w:rsid w:val="002976E6"/>
    <w:rsid w:val="002A0516"/>
    <w:rsid w:val="002A24F5"/>
    <w:rsid w:val="002A26A6"/>
    <w:rsid w:val="002B081A"/>
    <w:rsid w:val="002C3939"/>
    <w:rsid w:val="002C3964"/>
    <w:rsid w:val="002C4E2F"/>
    <w:rsid w:val="002C7F3C"/>
    <w:rsid w:val="002D219C"/>
    <w:rsid w:val="002D5EF1"/>
    <w:rsid w:val="002D7838"/>
    <w:rsid w:val="002E4746"/>
    <w:rsid w:val="002E636E"/>
    <w:rsid w:val="002F67D7"/>
    <w:rsid w:val="00305743"/>
    <w:rsid w:val="00306439"/>
    <w:rsid w:val="00307DDC"/>
    <w:rsid w:val="00314EFD"/>
    <w:rsid w:val="0031757E"/>
    <w:rsid w:val="003175D2"/>
    <w:rsid w:val="00321299"/>
    <w:rsid w:val="00321B31"/>
    <w:rsid w:val="00325859"/>
    <w:rsid w:val="00330543"/>
    <w:rsid w:val="00331302"/>
    <w:rsid w:val="00336D6D"/>
    <w:rsid w:val="003513A4"/>
    <w:rsid w:val="00361522"/>
    <w:rsid w:val="00363281"/>
    <w:rsid w:val="00366F6D"/>
    <w:rsid w:val="00371E43"/>
    <w:rsid w:val="00375272"/>
    <w:rsid w:val="00376B5A"/>
    <w:rsid w:val="00377E76"/>
    <w:rsid w:val="0038246E"/>
    <w:rsid w:val="0038401E"/>
    <w:rsid w:val="003862D7"/>
    <w:rsid w:val="00387D0A"/>
    <w:rsid w:val="003909E5"/>
    <w:rsid w:val="0039109F"/>
    <w:rsid w:val="00392C7E"/>
    <w:rsid w:val="003940D4"/>
    <w:rsid w:val="003947CC"/>
    <w:rsid w:val="00395B9D"/>
    <w:rsid w:val="00396DDB"/>
    <w:rsid w:val="003A394C"/>
    <w:rsid w:val="003A6211"/>
    <w:rsid w:val="003A7B7B"/>
    <w:rsid w:val="003A7D3F"/>
    <w:rsid w:val="003B238E"/>
    <w:rsid w:val="003B67E6"/>
    <w:rsid w:val="003C1177"/>
    <w:rsid w:val="003C19FB"/>
    <w:rsid w:val="003C573B"/>
    <w:rsid w:val="003C601E"/>
    <w:rsid w:val="003C64AD"/>
    <w:rsid w:val="003D0935"/>
    <w:rsid w:val="003D3499"/>
    <w:rsid w:val="003D35F1"/>
    <w:rsid w:val="003D4E07"/>
    <w:rsid w:val="003D5935"/>
    <w:rsid w:val="003E3E7C"/>
    <w:rsid w:val="003F1D86"/>
    <w:rsid w:val="003F5FFB"/>
    <w:rsid w:val="00413E55"/>
    <w:rsid w:val="00415C04"/>
    <w:rsid w:val="004301EB"/>
    <w:rsid w:val="00433AA1"/>
    <w:rsid w:val="0043517C"/>
    <w:rsid w:val="00436BD6"/>
    <w:rsid w:val="00441AA7"/>
    <w:rsid w:val="00446B22"/>
    <w:rsid w:val="00446F9B"/>
    <w:rsid w:val="00447F63"/>
    <w:rsid w:val="00453594"/>
    <w:rsid w:val="00460225"/>
    <w:rsid w:val="00463ABE"/>
    <w:rsid w:val="00476CF4"/>
    <w:rsid w:val="0048028F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74E9"/>
    <w:rsid w:val="004E0EDB"/>
    <w:rsid w:val="004E1FE8"/>
    <w:rsid w:val="004E2D24"/>
    <w:rsid w:val="004E4207"/>
    <w:rsid w:val="004E7FFB"/>
    <w:rsid w:val="004F5FF3"/>
    <w:rsid w:val="004F7B38"/>
    <w:rsid w:val="0050140F"/>
    <w:rsid w:val="0050215E"/>
    <w:rsid w:val="005026A8"/>
    <w:rsid w:val="005027C3"/>
    <w:rsid w:val="0050534D"/>
    <w:rsid w:val="005105E4"/>
    <w:rsid w:val="00511564"/>
    <w:rsid w:val="005122FB"/>
    <w:rsid w:val="00517EEF"/>
    <w:rsid w:val="005223A5"/>
    <w:rsid w:val="00531184"/>
    <w:rsid w:val="005362B5"/>
    <w:rsid w:val="005368F9"/>
    <w:rsid w:val="0054245A"/>
    <w:rsid w:val="00544523"/>
    <w:rsid w:val="005449C7"/>
    <w:rsid w:val="005474E3"/>
    <w:rsid w:val="00554AC8"/>
    <w:rsid w:val="00557386"/>
    <w:rsid w:val="00564141"/>
    <w:rsid w:val="00564D41"/>
    <w:rsid w:val="00567739"/>
    <w:rsid w:val="00567921"/>
    <w:rsid w:val="0057033A"/>
    <w:rsid w:val="00571100"/>
    <w:rsid w:val="00571F27"/>
    <w:rsid w:val="005749A6"/>
    <w:rsid w:val="00582536"/>
    <w:rsid w:val="00584049"/>
    <w:rsid w:val="0058613E"/>
    <w:rsid w:val="005926EE"/>
    <w:rsid w:val="00593E52"/>
    <w:rsid w:val="0059649A"/>
    <w:rsid w:val="005966FB"/>
    <w:rsid w:val="00596E3D"/>
    <w:rsid w:val="00597BA6"/>
    <w:rsid w:val="005A5634"/>
    <w:rsid w:val="005A7C4B"/>
    <w:rsid w:val="005A7D8B"/>
    <w:rsid w:val="005B3983"/>
    <w:rsid w:val="005B45DB"/>
    <w:rsid w:val="005C33AB"/>
    <w:rsid w:val="005C3F38"/>
    <w:rsid w:val="005D0402"/>
    <w:rsid w:val="005D147F"/>
    <w:rsid w:val="005D28B3"/>
    <w:rsid w:val="005E2ED9"/>
    <w:rsid w:val="005E797E"/>
    <w:rsid w:val="005F132B"/>
    <w:rsid w:val="005F2834"/>
    <w:rsid w:val="005F2B36"/>
    <w:rsid w:val="005F3D9F"/>
    <w:rsid w:val="005F5352"/>
    <w:rsid w:val="00602890"/>
    <w:rsid w:val="00602C59"/>
    <w:rsid w:val="006031E3"/>
    <w:rsid w:val="0061161A"/>
    <w:rsid w:val="00617FED"/>
    <w:rsid w:val="00620C26"/>
    <w:rsid w:val="00630155"/>
    <w:rsid w:val="0063295F"/>
    <w:rsid w:val="00637FF8"/>
    <w:rsid w:val="00641B06"/>
    <w:rsid w:val="0064534C"/>
    <w:rsid w:val="00655ADC"/>
    <w:rsid w:val="00665586"/>
    <w:rsid w:val="006663D8"/>
    <w:rsid w:val="0067281D"/>
    <w:rsid w:val="00685A71"/>
    <w:rsid w:val="006932A1"/>
    <w:rsid w:val="00696717"/>
    <w:rsid w:val="006A1E3F"/>
    <w:rsid w:val="006A67D7"/>
    <w:rsid w:val="006A7D17"/>
    <w:rsid w:val="006B0E44"/>
    <w:rsid w:val="006C12DE"/>
    <w:rsid w:val="006D4235"/>
    <w:rsid w:val="006E00DE"/>
    <w:rsid w:val="006E70E4"/>
    <w:rsid w:val="006F28C4"/>
    <w:rsid w:val="006F2A6F"/>
    <w:rsid w:val="006F2D04"/>
    <w:rsid w:val="006F40A9"/>
    <w:rsid w:val="006F714C"/>
    <w:rsid w:val="007030F7"/>
    <w:rsid w:val="00703883"/>
    <w:rsid w:val="00710AFA"/>
    <w:rsid w:val="00713C7E"/>
    <w:rsid w:val="007151D6"/>
    <w:rsid w:val="00715D83"/>
    <w:rsid w:val="00731138"/>
    <w:rsid w:val="00731D81"/>
    <w:rsid w:val="00733037"/>
    <w:rsid w:val="00735EE0"/>
    <w:rsid w:val="00741AFE"/>
    <w:rsid w:val="00753C3D"/>
    <w:rsid w:val="00760B4E"/>
    <w:rsid w:val="00764537"/>
    <w:rsid w:val="00777FA0"/>
    <w:rsid w:val="007A1887"/>
    <w:rsid w:val="007A2B34"/>
    <w:rsid w:val="007A7B7A"/>
    <w:rsid w:val="007B08F1"/>
    <w:rsid w:val="007B26F6"/>
    <w:rsid w:val="007B5CAD"/>
    <w:rsid w:val="007B66A4"/>
    <w:rsid w:val="007C06BB"/>
    <w:rsid w:val="007C3841"/>
    <w:rsid w:val="007C4515"/>
    <w:rsid w:val="007D0498"/>
    <w:rsid w:val="007E3B53"/>
    <w:rsid w:val="007E5634"/>
    <w:rsid w:val="007E69DE"/>
    <w:rsid w:val="007F02CE"/>
    <w:rsid w:val="007F0B71"/>
    <w:rsid w:val="007F2E35"/>
    <w:rsid w:val="007F4FBA"/>
    <w:rsid w:val="007F6D00"/>
    <w:rsid w:val="00804E07"/>
    <w:rsid w:val="00823582"/>
    <w:rsid w:val="00827955"/>
    <w:rsid w:val="008458EC"/>
    <w:rsid w:val="008514EF"/>
    <w:rsid w:val="00851963"/>
    <w:rsid w:val="0085258D"/>
    <w:rsid w:val="00854063"/>
    <w:rsid w:val="00855BF4"/>
    <w:rsid w:val="00857104"/>
    <w:rsid w:val="00861109"/>
    <w:rsid w:val="00865DF0"/>
    <w:rsid w:val="00872223"/>
    <w:rsid w:val="00876257"/>
    <w:rsid w:val="008819A8"/>
    <w:rsid w:val="0088210D"/>
    <w:rsid w:val="008847F2"/>
    <w:rsid w:val="008931EB"/>
    <w:rsid w:val="008A0792"/>
    <w:rsid w:val="008A21D2"/>
    <w:rsid w:val="008A72A5"/>
    <w:rsid w:val="008C11E7"/>
    <w:rsid w:val="008C22B4"/>
    <w:rsid w:val="008C7166"/>
    <w:rsid w:val="008D4B27"/>
    <w:rsid w:val="008D681F"/>
    <w:rsid w:val="008F29E8"/>
    <w:rsid w:val="008F5775"/>
    <w:rsid w:val="00901123"/>
    <w:rsid w:val="009016CB"/>
    <w:rsid w:val="00903E99"/>
    <w:rsid w:val="00906CB8"/>
    <w:rsid w:val="00906DB5"/>
    <w:rsid w:val="009134D5"/>
    <w:rsid w:val="00915AAD"/>
    <w:rsid w:val="009167DE"/>
    <w:rsid w:val="009243DC"/>
    <w:rsid w:val="0093375B"/>
    <w:rsid w:val="0093693F"/>
    <w:rsid w:val="00942415"/>
    <w:rsid w:val="00964C0F"/>
    <w:rsid w:val="00966800"/>
    <w:rsid w:val="009733A2"/>
    <w:rsid w:val="00975C80"/>
    <w:rsid w:val="009868D7"/>
    <w:rsid w:val="009931A0"/>
    <w:rsid w:val="00997362"/>
    <w:rsid w:val="009A036D"/>
    <w:rsid w:val="009A2968"/>
    <w:rsid w:val="009A7BC4"/>
    <w:rsid w:val="009A7FA5"/>
    <w:rsid w:val="009B0D83"/>
    <w:rsid w:val="009B276A"/>
    <w:rsid w:val="009B41DD"/>
    <w:rsid w:val="009C1A00"/>
    <w:rsid w:val="009D0015"/>
    <w:rsid w:val="009D7D5F"/>
    <w:rsid w:val="009E20B2"/>
    <w:rsid w:val="009E6B87"/>
    <w:rsid w:val="009F03C0"/>
    <w:rsid w:val="009F1996"/>
    <w:rsid w:val="00A02AF8"/>
    <w:rsid w:val="00A05902"/>
    <w:rsid w:val="00A0629A"/>
    <w:rsid w:val="00A1025D"/>
    <w:rsid w:val="00A310F1"/>
    <w:rsid w:val="00A33EBD"/>
    <w:rsid w:val="00A45CB4"/>
    <w:rsid w:val="00A46B14"/>
    <w:rsid w:val="00A52ADF"/>
    <w:rsid w:val="00A56C02"/>
    <w:rsid w:val="00A60C7A"/>
    <w:rsid w:val="00A71DAE"/>
    <w:rsid w:val="00A824AD"/>
    <w:rsid w:val="00A955A0"/>
    <w:rsid w:val="00AB4376"/>
    <w:rsid w:val="00AB4A06"/>
    <w:rsid w:val="00AB5D80"/>
    <w:rsid w:val="00AC0908"/>
    <w:rsid w:val="00AC1D6F"/>
    <w:rsid w:val="00AD0FD5"/>
    <w:rsid w:val="00AE4463"/>
    <w:rsid w:val="00AF1AD6"/>
    <w:rsid w:val="00AF32A5"/>
    <w:rsid w:val="00B15275"/>
    <w:rsid w:val="00B17D21"/>
    <w:rsid w:val="00B21E61"/>
    <w:rsid w:val="00B24CA8"/>
    <w:rsid w:val="00B25223"/>
    <w:rsid w:val="00B26742"/>
    <w:rsid w:val="00B313AF"/>
    <w:rsid w:val="00B32C32"/>
    <w:rsid w:val="00B4526F"/>
    <w:rsid w:val="00B477FF"/>
    <w:rsid w:val="00B5491B"/>
    <w:rsid w:val="00B54E78"/>
    <w:rsid w:val="00B609D0"/>
    <w:rsid w:val="00B65E50"/>
    <w:rsid w:val="00B66881"/>
    <w:rsid w:val="00B66A68"/>
    <w:rsid w:val="00B704A7"/>
    <w:rsid w:val="00B75091"/>
    <w:rsid w:val="00B84AE3"/>
    <w:rsid w:val="00B86C95"/>
    <w:rsid w:val="00B90362"/>
    <w:rsid w:val="00B9393C"/>
    <w:rsid w:val="00B96A20"/>
    <w:rsid w:val="00BA0939"/>
    <w:rsid w:val="00BA3FBA"/>
    <w:rsid w:val="00BA4260"/>
    <w:rsid w:val="00BB1CE4"/>
    <w:rsid w:val="00BB357D"/>
    <w:rsid w:val="00BB62CB"/>
    <w:rsid w:val="00BB6D15"/>
    <w:rsid w:val="00BC1365"/>
    <w:rsid w:val="00BC3536"/>
    <w:rsid w:val="00BD5A9B"/>
    <w:rsid w:val="00BD65A5"/>
    <w:rsid w:val="00BE18DC"/>
    <w:rsid w:val="00BE3778"/>
    <w:rsid w:val="00BF30C1"/>
    <w:rsid w:val="00BF33CA"/>
    <w:rsid w:val="00BF63B2"/>
    <w:rsid w:val="00BF6571"/>
    <w:rsid w:val="00BF67B4"/>
    <w:rsid w:val="00C0339F"/>
    <w:rsid w:val="00C12540"/>
    <w:rsid w:val="00C12D0A"/>
    <w:rsid w:val="00C22AB9"/>
    <w:rsid w:val="00C258E0"/>
    <w:rsid w:val="00C26D6C"/>
    <w:rsid w:val="00C2765E"/>
    <w:rsid w:val="00C33A92"/>
    <w:rsid w:val="00C46EEC"/>
    <w:rsid w:val="00C60102"/>
    <w:rsid w:val="00C61A7D"/>
    <w:rsid w:val="00C61CA6"/>
    <w:rsid w:val="00C64106"/>
    <w:rsid w:val="00C7331B"/>
    <w:rsid w:val="00C7517A"/>
    <w:rsid w:val="00C774B9"/>
    <w:rsid w:val="00C84146"/>
    <w:rsid w:val="00C85926"/>
    <w:rsid w:val="00C92516"/>
    <w:rsid w:val="00C95265"/>
    <w:rsid w:val="00CA7131"/>
    <w:rsid w:val="00CA7AEF"/>
    <w:rsid w:val="00CA7D58"/>
    <w:rsid w:val="00CB0C9A"/>
    <w:rsid w:val="00CB6687"/>
    <w:rsid w:val="00CB7875"/>
    <w:rsid w:val="00CC16A5"/>
    <w:rsid w:val="00CC396E"/>
    <w:rsid w:val="00CD157B"/>
    <w:rsid w:val="00CD443F"/>
    <w:rsid w:val="00CD7FF4"/>
    <w:rsid w:val="00CE146F"/>
    <w:rsid w:val="00CE1D22"/>
    <w:rsid w:val="00D00938"/>
    <w:rsid w:val="00D11C2A"/>
    <w:rsid w:val="00D14996"/>
    <w:rsid w:val="00D2276B"/>
    <w:rsid w:val="00D306DE"/>
    <w:rsid w:val="00D34231"/>
    <w:rsid w:val="00D355B0"/>
    <w:rsid w:val="00D40813"/>
    <w:rsid w:val="00D44C17"/>
    <w:rsid w:val="00D45F0A"/>
    <w:rsid w:val="00D47019"/>
    <w:rsid w:val="00D55857"/>
    <w:rsid w:val="00D6157D"/>
    <w:rsid w:val="00D65294"/>
    <w:rsid w:val="00D7049B"/>
    <w:rsid w:val="00D714C6"/>
    <w:rsid w:val="00D71E5A"/>
    <w:rsid w:val="00D76A22"/>
    <w:rsid w:val="00D77755"/>
    <w:rsid w:val="00D82AA5"/>
    <w:rsid w:val="00D83AD8"/>
    <w:rsid w:val="00D84B8F"/>
    <w:rsid w:val="00D90401"/>
    <w:rsid w:val="00D942BF"/>
    <w:rsid w:val="00D966EE"/>
    <w:rsid w:val="00DA1B60"/>
    <w:rsid w:val="00DA1F6B"/>
    <w:rsid w:val="00DA4093"/>
    <w:rsid w:val="00DA6188"/>
    <w:rsid w:val="00DB0638"/>
    <w:rsid w:val="00DB5E68"/>
    <w:rsid w:val="00DB7A19"/>
    <w:rsid w:val="00DC0411"/>
    <w:rsid w:val="00DC6973"/>
    <w:rsid w:val="00DC7E82"/>
    <w:rsid w:val="00DD0F2A"/>
    <w:rsid w:val="00DE0530"/>
    <w:rsid w:val="00DE37D6"/>
    <w:rsid w:val="00DE53C9"/>
    <w:rsid w:val="00DE7F1D"/>
    <w:rsid w:val="00DF2DEF"/>
    <w:rsid w:val="00DF30DC"/>
    <w:rsid w:val="00DF355C"/>
    <w:rsid w:val="00DF3EFB"/>
    <w:rsid w:val="00E02BED"/>
    <w:rsid w:val="00E06F91"/>
    <w:rsid w:val="00E07F9B"/>
    <w:rsid w:val="00E1001B"/>
    <w:rsid w:val="00E14BF6"/>
    <w:rsid w:val="00E21AC6"/>
    <w:rsid w:val="00E30B10"/>
    <w:rsid w:val="00E30F70"/>
    <w:rsid w:val="00E32C0D"/>
    <w:rsid w:val="00E32CFC"/>
    <w:rsid w:val="00E359F8"/>
    <w:rsid w:val="00E417D9"/>
    <w:rsid w:val="00E44DA7"/>
    <w:rsid w:val="00E51D45"/>
    <w:rsid w:val="00E54DCF"/>
    <w:rsid w:val="00E5510A"/>
    <w:rsid w:val="00E628A5"/>
    <w:rsid w:val="00E66413"/>
    <w:rsid w:val="00E665CC"/>
    <w:rsid w:val="00E66B2A"/>
    <w:rsid w:val="00E70EB3"/>
    <w:rsid w:val="00E71C30"/>
    <w:rsid w:val="00E734F8"/>
    <w:rsid w:val="00E73F7B"/>
    <w:rsid w:val="00E75E53"/>
    <w:rsid w:val="00E853C7"/>
    <w:rsid w:val="00EA2982"/>
    <w:rsid w:val="00EA5F2C"/>
    <w:rsid w:val="00EB020C"/>
    <w:rsid w:val="00EB1F4F"/>
    <w:rsid w:val="00EB4435"/>
    <w:rsid w:val="00EB4BEF"/>
    <w:rsid w:val="00EC1FC5"/>
    <w:rsid w:val="00ED4001"/>
    <w:rsid w:val="00EE408B"/>
    <w:rsid w:val="00EF132D"/>
    <w:rsid w:val="00EF2777"/>
    <w:rsid w:val="00EF5908"/>
    <w:rsid w:val="00EF74FC"/>
    <w:rsid w:val="00F0350E"/>
    <w:rsid w:val="00F04578"/>
    <w:rsid w:val="00F05057"/>
    <w:rsid w:val="00F07295"/>
    <w:rsid w:val="00F12294"/>
    <w:rsid w:val="00F25A98"/>
    <w:rsid w:val="00F32C44"/>
    <w:rsid w:val="00F340CC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62D58"/>
    <w:rsid w:val="00F74B40"/>
    <w:rsid w:val="00F81759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C2C49"/>
    <w:rsid w:val="00FC39E9"/>
    <w:rsid w:val="00FC40CE"/>
    <w:rsid w:val="00FC508E"/>
    <w:rsid w:val="00FC634C"/>
    <w:rsid w:val="00FD5B13"/>
    <w:rsid w:val="00FE2083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1F02F6"/>
  <w15:docId w15:val="{19954A66-8FFB-4F1F-9C36-838575EC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E5A"/>
    <w:pPr>
      <w:spacing w:after="160" w:line="259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71E5A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A56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A563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A5634"/>
    <w:rPr>
      <w:rFonts w:asciiTheme="minorHAnsi" w:hAnsiTheme="minorHAnsi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A563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A5634"/>
    <w:rPr>
      <w:rFonts w:asciiTheme="minorHAnsi" w:hAnsiTheme="minorHAnsi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edocpfi01\DocProd\templates\2014.03.14%20AK%20Tomt%20A4-ark%20med%20logo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gbs:GrowBusinessDocument xmlns:gbs="http://www.software-innovation.no/growBusinessDocument" gbs:officeVersion="2007" gbs:sourceId="6845781" gbs:entity="Document" gbs:templateDesignerVersion="3.1 F">
  <gbs:DocumentNumber gbs:loadFromGrowBusiness="OnProduce" gbs:saveInGrowBusiness="False" gbs:connected="true" gbs:recno="" gbs:entity="" gbs:datatype="string" gbs:key="10000">20/053325-11</gbs:DocumentNumber>
</gbs:GrowBusiness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40F01F9004444BA26A5D18E76AFB3" ma:contentTypeVersion="13" ma:contentTypeDescription="Opret et nyt dokument." ma:contentTypeScope="" ma:versionID="72fdce9f1e026567a5dd3d3b1f75388d">
  <xsd:schema xmlns:xsd="http://www.w3.org/2001/XMLSchema" xmlns:xs="http://www.w3.org/2001/XMLSchema" xmlns:p="http://schemas.microsoft.com/office/2006/metadata/properties" xmlns:ns3="fa85b0d4-f8d1-480a-8586-c78823ed3ac3" xmlns:ns4="cc329c62-1281-4da4-8e65-9a64a14723f3" targetNamespace="http://schemas.microsoft.com/office/2006/metadata/properties" ma:root="true" ma:fieldsID="4b5b55945d3b256cff28feb0b498494a" ns3:_="" ns4:_="">
    <xsd:import namespace="fa85b0d4-f8d1-480a-8586-c78823ed3ac3"/>
    <xsd:import namespace="cc329c62-1281-4da4-8e65-9a64a14723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5b0d4-f8d1-480a-8586-c78823ed3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29c62-1281-4da4-8e65-9a64a1472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0C5DD0-433D-4E58-8256-601A08799B0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c329c62-1281-4da4-8e65-9a64a14723f3"/>
    <ds:schemaRef ds:uri="http://purl.org/dc/terms/"/>
    <ds:schemaRef ds:uri="fa85b0d4-f8d1-480a-8586-c78823ed3ac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427E59-EC8B-4CDA-AC5F-707025C06D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9A61D462-A552-4EA6-A8B8-2F95DF241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5b0d4-f8d1-480a-8586-c78823ed3ac3"/>
    <ds:schemaRef ds:uri="cc329c62-1281-4da4-8e65-9a64a1472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BD98E1-B8B3-486A-AD1B-B2FEC97975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2014.03.14 AK Tomt A4-ark med logo</Template>
  <TotalTime>3</TotalTime>
  <Pages>2</Pages>
  <Words>286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Parbo Hefsgaard</dc:creator>
  <cp:lastModifiedBy>Karen Mette Hansen</cp:lastModifiedBy>
  <cp:revision>2</cp:revision>
  <cp:lastPrinted>2021-02-11T08:35:00Z</cp:lastPrinted>
  <dcterms:created xsi:type="dcterms:W3CDTF">2021-02-25T08:29:00Z</dcterms:created>
  <dcterms:modified xsi:type="dcterms:W3CDTF">2021-02-25T08:29:00Z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\\SrvEdocPFi01\DocProd\templates\2014.03.14 AK Tomt A4-ark med logo.dotm</vt:lpwstr>
  </property>
  <property fmtid="{D5CDD505-2E9C-101B-9397-08002B2CF9AE}" pid="3" name="filePathOneNote">
    <vt:lpwstr>\\SrvEdocPFi01\eDocUsers\onenote\adm\az17693\</vt:lpwstr>
  </property>
  <property fmtid="{D5CDD505-2E9C-101B-9397-08002B2CF9AE}" pid="4" name="comment">
    <vt:lpwstr>Inspiration til høringssvar - refleksionsspørgsmål</vt:lpwstr>
  </property>
  <property fmtid="{D5CDD505-2E9C-101B-9397-08002B2CF9AE}" pid="5" name="sipTrackRevision">
    <vt:lpwstr>false</vt:lpwstr>
  </property>
  <property fmtid="{D5CDD505-2E9C-101B-9397-08002B2CF9AE}" pid="6" name="fileVersionId">
    <vt:lpwstr>
    </vt:lpwstr>
  </property>
  <property fmtid="{D5CDD505-2E9C-101B-9397-08002B2CF9AE}" pid="7" name="sourceId">
    <vt:lpwstr>
    </vt:lpwstr>
  </property>
  <property fmtid="{D5CDD505-2E9C-101B-9397-08002B2CF9AE}" pid="8" name="module">
    <vt:lpwstr>
    </vt:lpwstr>
  </property>
  <property fmtid="{D5CDD505-2E9C-101B-9397-08002B2CF9AE}" pid="9" name="customParams">
    <vt:lpwstr>
    </vt:lpwstr>
  </property>
  <property fmtid="{D5CDD505-2E9C-101B-9397-08002B2CF9AE}" pid="10" name="external">
    <vt:lpwstr>0</vt:lpwstr>
  </property>
  <property fmtid="{D5CDD505-2E9C-101B-9397-08002B2CF9AE}" pid="11" name="ExternalControlledCheckOut">
    <vt:lpwstr>
    </vt:lpwstr>
  </property>
  <property fmtid="{D5CDD505-2E9C-101B-9397-08002B2CF9AE}" pid="12" name="action">
    <vt:lpwstr>edit</vt:lpwstr>
  </property>
  <property fmtid="{D5CDD505-2E9C-101B-9397-08002B2CF9AE}" pid="13" name="docId">
    <vt:lpwstr>6845781</vt:lpwstr>
  </property>
  <property fmtid="{D5CDD505-2E9C-101B-9397-08002B2CF9AE}" pid="14" name="templateId">
    <vt:lpwstr>
    </vt:lpwstr>
  </property>
  <property fmtid="{D5CDD505-2E9C-101B-9397-08002B2CF9AE}" pid="15" name="createdBy">
    <vt:lpwstr>Ulla Parbo Hefsgaard</vt:lpwstr>
  </property>
  <property fmtid="{D5CDD505-2E9C-101B-9397-08002B2CF9AE}" pid="16" name="modifiedBy">
    <vt:lpwstr>Ulla Parbo Hefsgaard</vt:lpwstr>
  </property>
  <property fmtid="{D5CDD505-2E9C-101B-9397-08002B2CF9AE}" pid="17" name="serverName">
    <vt:lpwstr>edoc:8080</vt:lpwstr>
  </property>
  <property fmtid="{D5CDD505-2E9C-101B-9397-08002B2CF9AE}" pid="18" name="externalUser">
    <vt:lpwstr>
    </vt:lpwstr>
  </property>
  <property fmtid="{D5CDD505-2E9C-101B-9397-08002B2CF9AE}" pid="19" name="currentVerId">
    <vt:lpwstr>6686585</vt:lpwstr>
  </property>
  <property fmtid="{D5CDD505-2E9C-101B-9397-08002B2CF9AE}" pid="20" name="Operation">
    <vt:lpwstr>OpenFile</vt:lpwstr>
  </property>
  <property fmtid="{D5CDD505-2E9C-101B-9397-08002B2CF9AE}" pid="21" name="ContentTypeId">
    <vt:lpwstr>0x01010093C40F01F9004444BA26A5D18E76AFB3</vt:lpwstr>
  </property>
  <property fmtid="{D5CDD505-2E9C-101B-9397-08002B2CF9AE}" pid="22" name="BackOfficeType">
    <vt:lpwstr>growBusiness Solutions</vt:lpwstr>
  </property>
  <property fmtid="{D5CDD505-2E9C-101B-9397-08002B2CF9AE}" pid="23" name="Server">
    <vt:lpwstr>edoc:8080</vt:lpwstr>
  </property>
  <property fmtid="{D5CDD505-2E9C-101B-9397-08002B2CF9AE}" pid="24" name="Protocol">
    <vt:lpwstr>off</vt:lpwstr>
  </property>
  <property fmtid="{D5CDD505-2E9C-101B-9397-08002B2CF9AE}" pid="25" name="Site">
    <vt:lpwstr>/view.aspx</vt:lpwstr>
  </property>
  <property fmtid="{D5CDD505-2E9C-101B-9397-08002B2CF9AE}" pid="26" name="FileID">
    <vt:lpwstr>12218261</vt:lpwstr>
  </property>
  <property fmtid="{D5CDD505-2E9C-101B-9397-08002B2CF9AE}" pid="27" name="VerID">
    <vt:lpwstr>0</vt:lpwstr>
  </property>
  <property fmtid="{D5CDD505-2E9C-101B-9397-08002B2CF9AE}" pid="28" name="FilePath">
    <vt:lpwstr>\\SrvEdocPFi01\eDocUsers\work\adm\azskj35</vt:lpwstr>
  </property>
  <property fmtid="{D5CDD505-2E9C-101B-9397-08002B2CF9AE}" pid="29" name="FileName">
    <vt:lpwstr>21-002058-4 Inspiration til formulering af høringssvar - refleksionsspørgsmål 12218261_7040549_0.DOCX</vt:lpwstr>
  </property>
  <property fmtid="{D5CDD505-2E9C-101B-9397-08002B2CF9AE}" pid="30" name="FullFileName">
    <vt:lpwstr>\\SrvEdocPFi01\eDocUsers\work\adm\azskj35\21-002058-4 Inspiration til formulering af høringssvar - refleksionsspørgsmål 12218261_7040549_0.DOCX</vt:lpwstr>
  </property>
</Properties>
</file>